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0B" w:rsidRPr="00BA5D6B" w:rsidRDefault="00A84B0B" w:rsidP="002E1443">
      <w:pPr>
        <w:jc w:val="center"/>
      </w:pPr>
      <w:r w:rsidRPr="00BA5D6B">
        <w:t>АДМИНИСТРАЦИЯ   ЧАИНСКОГО СЕЛЬСОВЕТА</w:t>
      </w:r>
    </w:p>
    <w:p w:rsidR="00A84B0B" w:rsidRPr="00BA5D6B" w:rsidRDefault="00A84B0B" w:rsidP="002E1443">
      <w:pPr>
        <w:jc w:val="center"/>
      </w:pPr>
      <w:r w:rsidRPr="00BA5D6B">
        <w:t>КУПИНСКОГО РАЙОНА  НОВОСИБИРСКОЙ ОБЛАСТИ</w:t>
      </w:r>
    </w:p>
    <w:p w:rsidR="00A84B0B" w:rsidRPr="00BA5D6B" w:rsidRDefault="00A84B0B" w:rsidP="002E1443">
      <w:pPr>
        <w:jc w:val="center"/>
      </w:pPr>
    </w:p>
    <w:p w:rsidR="00A84B0B" w:rsidRPr="00BA5D6B" w:rsidRDefault="00A84B0B" w:rsidP="002E1443">
      <w:pPr>
        <w:jc w:val="center"/>
      </w:pPr>
      <w:r w:rsidRPr="00BA5D6B">
        <w:t>ПОСТАНОВЛЕНИЕ</w:t>
      </w:r>
    </w:p>
    <w:p w:rsidR="00A84B0B" w:rsidRPr="00BA5D6B" w:rsidRDefault="00A84B0B" w:rsidP="002E1443">
      <w:pPr>
        <w:jc w:val="center"/>
      </w:pPr>
      <w:r w:rsidRPr="00BA5D6B">
        <w:t>17.10.2016                                                                                                №  108</w:t>
      </w:r>
    </w:p>
    <w:p w:rsidR="00A84B0B" w:rsidRPr="00BA5D6B" w:rsidRDefault="00A84B0B" w:rsidP="002E1443"/>
    <w:p w:rsidR="00A84B0B" w:rsidRPr="00BA5D6B" w:rsidRDefault="00A84B0B" w:rsidP="002E1443">
      <w:pPr>
        <w:jc w:val="center"/>
      </w:pPr>
      <w:r w:rsidRPr="00BA5D6B">
        <w:t>с.Чаинка</w:t>
      </w:r>
    </w:p>
    <w:p w:rsidR="00A84B0B" w:rsidRPr="00BA5D6B" w:rsidRDefault="00A84B0B" w:rsidP="00DD0F74"/>
    <w:p w:rsidR="00A84B0B" w:rsidRPr="00BA5D6B" w:rsidRDefault="00A84B0B" w:rsidP="00DD0F74"/>
    <w:p w:rsidR="00A84B0B" w:rsidRPr="00BA5D6B" w:rsidRDefault="00A84B0B" w:rsidP="00764081">
      <w:pPr>
        <w:ind w:firstLine="709"/>
        <w:jc w:val="center"/>
      </w:pPr>
      <w:r w:rsidRPr="00BA5D6B">
        <w:t xml:space="preserve">Об обеспечении безопасности людей на водных объектах Администрации Чаинского сельсовета Купинского района Новосибирской области </w:t>
      </w:r>
    </w:p>
    <w:p w:rsidR="00A84B0B" w:rsidRPr="00BA5D6B" w:rsidRDefault="00A84B0B" w:rsidP="00764081">
      <w:pPr>
        <w:ind w:firstLine="709"/>
        <w:jc w:val="center"/>
      </w:pPr>
      <w:r w:rsidRPr="00BA5D6B">
        <w:t>в осенне-зимний период 2016-2017 годов.</w:t>
      </w:r>
    </w:p>
    <w:p w:rsidR="00A84B0B" w:rsidRPr="00BA5D6B" w:rsidRDefault="00A84B0B" w:rsidP="001843F2">
      <w:pPr>
        <w:ind w:firstLine="709"/>
        <w:jc w:val="both"/>
      </w:pPr>
    </w:p>
    <w:p w:rsidR="00A84B0B" w:rsidRPr="00BA5D6B" w:rsidRDefault="00A84B0B" w:rsidP="001843F2">
      <w:pPr>
        <w:ind w:firstLine="709"/>
        <w:jc w:val="both"/>
      </w:pPr>
    </w:p>
    <w:p w:rsidR="00A84B0B" w:rsidRPr="00BA5D6B" w:rsidRDefault="00A84B0B" w:rsidP="001843F2">
      <w:pPr>
        <w:ind w:firstLine="709"/>
        <w:jc w:val="both"/>
      </w:pPr>
      <w:r w:rsidRPr="00BA5D6B">
        <w:t xml:space="preserve">В соответствии с п. 26 ч. 1 ст. 14 Федерального закона Российской Федерации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 ноября 2014 года № 445-п «Об утверждении Правил охраны жизни людей на водных объектах в Новосибирской области» в целях улучшения  профилактической и организационной работы по обеспечению безопасности людей на водных объектах в Чаинском сельсовете в осенне-зимний период 2016-2017 года </w:t>
      </w:r>
    </w:p>
    <w:p w:rsidR="00A84B0B" w:rsidRPr="00BA5D6B" w:rsidRDefault="00A84B0B" w:rsidP="009E6EC8">
      <w:pPr>
        <w:jc w:val="both"/>
      </w:pPr>
    </w:p>
    <w:p w:rsidR="00A84B0B" w:rsidRPr="00BA5D6B" w:rsidRDefault="00A84B0B" w:rsidP="009E6EC8">
      <w:pPr>
        <w:jc w:val="both"/>
      </w:pPr>
      <w:r w:rsidRPr="00BA5D6B">
        <w:t>ПОСТАНОВЛЯЕТ:</w:t>
      </w:r>
    </w:p>
    <w:p w:rsidR="00A84B0B" w:rsidRPr="00BA5D6B" w:rsidRDefault="00A84B0B" w:rsidP="009E6EC8">
      <w:pPr>
        <w:ind w:firstLine="709"/>
        <w:jc w:val="both"/>
      </w:pPr>
      <w:r w:rsidRPr="00BA5D6B">
        <w:t>1.   Утвердить прилагаемый план обеспечения безопасности людей на водных объектах расположенных на территории Чаинского сельсовета Купинского района Новосибирской области в осенне-зимний период 2016-2017 годов и организовать контроль за их исполнением.</w:t>
      </w:r>
    </w:p>
    <w:p w:rsidR="00A84B0B" w:rsidRPr="00BA5D6B" w:rsidRDefault="00A84B0B" w:rsidP="009E6EC8">
      <w:pPr>
        <w:ind w:firstLine="709"/>
        <w:jc w:val="both"/>
      </w:pPr>
      <w:r w:rsidRPr="00BA5D6B">
        <w:t>2. Разработать и принять нормативно-правовые акты, обеспечивающие безопасность людей на водных объектах, расположенных на территории Чаинского сельсовета.</w:t>
      </w:r>
    </w:p>
    <w:p w:rsidR="00A84B0B" w:rsidRPr="00BA5D6B" w:rsidRDefault="00A84B0B" w:rsidP="009E6EC8">
      <w:pPr>
        <w:ind w:firstLine="709"/>
        <w:jc w:val="both"/>
      </w:pPr>
      <w:r w:rsidRPr="00BA5D6B">
        <w:t>3. Определить места и установить запрещающие знаки в целях предупреждения организации несанкционированных ледовых переправ и выезда автотранспорта на водные объекты в период ледостава и таяния льда.</w:t>
      </w:r>
    </w:p>
    <w:p w:rsidR="00A84B0B" w:rsidRPr="00BA5D6B" w:rsidRDefault="00A84B0B" w:rsidP="009C0DFF">
      <w:pPr>
        <w:ind w:firstLine="709"/>
        <w:jc w:val="both"/>
      </w:pPr>
      <w:r w:rsidRPr="00BA5D6B">
        <w:t>4. Утвердить  перечень водных объектов на территории Чаинского сельсовета.</w:t>
      </w:r>
    </w:p>
    <w:p w:rsidR="00A84B0B" w:rsidRPr="00BA5D6B" w:rsidRDefault="00A84B0B" w:rsidP="009C0DFF">
      <w:pPr>
        <w:ind w:firstLine="709"/>
        <w:jc w:val="both"/>
      </w:pPr>
      <w:r w:rsidRPr="00BA5D6B">
        <w:t>5. Организовать постоянный контроль за появлением несанкционированных переправ на территории Чаинского сельсовета.</w:t>
      </w:r>
    </w:p>
    <w:p w:rsidR="00A84B0B" w:rsidRPr="00BA5D6B" w:rsidRDefault="00A84B0B" w:rsidP="007A1706">
      <w:pPr>
        <w:jc w:val="both"/>
      </w:pPr>
      <w:r w:rsidRPr="00BA5D6B">
        <w:t xml:space="preserve">          6. Организовать предоставление гражданам информации об ограничениях водопользования на водных объектах общего пользования, расположенных на территории Чаинского сельсовета.</w:t>
      </w:r>
    </w:p>
    <w:p w:rsidR="00A84B0B" w:rsidRPr="00BA5D6B" w:rsidRDefault="00A84B0B" w:rsidP="00BA5D6B">
      <w:pPr>
        <w:ind w:firstLine="540"/>
        <w:jc w:val="both"/>
      </w:pPr>
      <w:r w:rsidRPr="00BA5D6B">
        <w:t xml:space="preserve"> 7. Опубликовать настоящее  постановление  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A84B0B" w:rsidRPr="00BA5D6B" w:rsidRDefault="00A84B0B" w:rsidP="00BA5D6B">
      <w:pPr>
        <w:pStyle w:val="BodyText"/>
        <w:tabs>
          <w:tab w:val="num" w:pos="435"/>
        </w:tabs>
        <w:ind w:firstLine="709"/>
        <w:rPr>
          <w:sz w:val="24"/>
          <w:szCs w:val="24"/>
        </w:rPr>
      </w:pPr>
      <w:r w:rsidRPr="00BA5D6B">
        <w:rPr>
          <w:sz w:val="24"/>
          <w:szCs w:val="24"/>
        </w:rPr>
        <w:t xml:space="preserve">          9. Контроль за исполнением настоящего постановления оставляю за собой.</w:t>
      </w:r>
    </w:p>
    <w:p w:rsidR="00A84B0B" w:rsidRPr="00BA5D6B" w:rsidRDefault="00A84B0B" w:rsidP="00834116">
      <w:pPr>
        <w:ind w:left="284" w:hanging="284"/>
        <w:jc w:val="both"/>
      </w:pPr>
      <w:r w:rsidRPr="00BA5D6B">
        <w:t xml:space="preserve">                            </w:t>
      </w:r>
    </w:p>
    <w:p w:rsidR="00A84B0B" w:rsidRPr="00BA5D6B" w:rsidRDefault="00A84B0B" w:rsidP="00834116">
      <w:pPr>
        <w:ind w:left="284" w:hanging="284"/>
        <w:jc w:val="both"/>
      </w:pPr>
      <w:r w:rsidRPr="00BA5D6B">
        <w:t xml:space="preserve">                  </w:t>
      </w:r>
    </w:p>
    <w:p w:rsidR="00A84B0B" w:rsidRPr="00BA5D6B" w:rsidRDefault="00A84B0B" w:rsidP="00834116">
      <w:pPr>
        <w:ind w:left="284" w:hanging="284"/>
        <w:jc w:val="both"/>
      </w:pPr>
      <w:r w:rsidRPr="00BA5D6B">
        <w:t xml:space="preserve">                                                          </w:t>
      </w:r>
    </w:p>
    <w:p w:rsidR="00A84B0B" w:rsidRPr="00BA5D6B" w:rsidRDefault="00A84B0B" w:rsidP="009E6EC8">
      <w:pPr>
        <w:jc w:val="both"/>
      </w:pPr>
      <w:r w:rsidRPr="00BA5D6B">
        <w:t xml:space="preserve">Глава Чаинского сельсовета </w:t>
      </w:r>
    </w:p>
    <w:p w:rsidR="00A84B0B" w:rsidRPr="00BA5D6B" w:rsidRDefault="00A84B0B" w:rsidP="009E6EC8">
      <w:pPr>
        <w:jc w:val="both"/>
      </w:pPr>
      <w:r w:rsidRPr="00BA5D6B">
        <w:t>Купинского района</w:t>
      </w:r>
    </w:p>
    <w:p w:rsidR="00A84B0B" w:rsidRPr="00BA5D6B" w:rsidRDefault="00A84B0B" w:rsidP="00AE5F67">
      <w:pPr>
        <w:sectPr w:rsidR="00A84B0B" w:rsidRPr="00BA5D6B" w:rsidSect="00BA3DB7">
          <w:pgSz w:w="11906" w:h="16838" w:code="9"/>
          <w:pgMar w:top="1134" w:right="707" w:bottom="1134" w:left="1260" w:header="720" w:footer="720" w:gutter="0"/>
          <w:pgNumType w:start="1"/>
          <w:cols w:space="720"/>
          <w:titlePg/>
        </w:sectPr>
      </w:pPr>
      <w:r w:rsidRPr="00BA5D6B">
        <w:t>Новосибирской области                                                                        А.Г.Васильев</w:t>
      </w:r>
    </w:p>
    <w:p w:rsidR="00A84B0B" w:rsidRPr="008367C0" w:rsidRDefault="00A84B0B" w:rsidP="00B50084">
      <w:pPr>
        <w:jc w:val="right"/>
      </w:pPr>
      <w:r w:rsidRPr="008367C0">
        <w:t xml:space="preserve">                                                                                 УТВЕРЖДЕН</w:t>
      </w:r>
    </w:p>
    <w:p w:rsidR="00A84B0B" w:rsidRPr="008367C0" w:rsidRDefault="00A84B0B" w:rsidP="00B50084">
      <w:pPr>
        <w:jc w:val="right"/>
      </w:pPr>
      <w:r w:rsidRPr="008367C0">
        <w:t xml:space="preserve">                                                 постановлением                                                                                             Чаинского сельсовета                  </w:t>
      </w:r>
    </w:p>
    <w:p w:rsidR="00A84B0B" w:rsidRPr="008367C0" w:rsidRDefault="00A84B0B" w:rsidP="00B50084">
      <w:pPr>
        <w:jc w:val="right"/>
      </w:pPr>
      <w:r w:rsidRPr="008367C0">
        <w:t xml:space="preserve">                                                                                 Купинского района</w:t>
      </w:r>
    </w:p>
    <w:p w:rsidR="00A84B0B" w:rsidRPr="008367C0" w:rsidRDefault="00A84B0B" w:rsidP="00B50084">
      <w:pPr>
        <w:jc w:val="right"/>
      </w:pPr>
      <w:r w:rsidRPr="008367C0">
        <w:t xml:space="preserve">                                                                                 Новосибирской области</w:t>
      </w:r>
    </w:p>
    <w:p w:rsidR="00A84B0B" w:rsidRPr="008367C0" w:rsidRDefault="00A84B0B" w:rsidP="00B50084">
      <w:pPr>
        <w:jc w:val="right"/>
      </w:pPr>
      <w:r w:rsidRPr="008367C0">
        <w:t xml:space="preserve">                                                                                 от 17.10.2016 г. № 108 </w:t>
      </w:r>
    </w:p>
    <w:p w:rsidR="00A84B0B" w:rsidRPr="008367C0" w:rsidRDefault="00A84B0B" w:rsidP="009E6EC8">
      <w:pPr>
        <w:jc w:val="center"/>
        <w:rPr>
          <w:b/>
          <w:bCs/>
        </w:rPr>
      </w:pPr>
    </w:p>
    <w:p w:rsidR="00A84B0B" w:rsidRPr="008367C0" w:rsidRDefault="00A84B0B" w:rsidP="009E6EC8">
      <w:pPr>
        <w:jc w:val="center"/>
        <w:rPr>
          <w:b/>
          <w:bCs/>
        </w:rPr>
      </w:pPr>
      <w:r w:rsidRPr="008367C0">
        <w:rPr>
          <w:b/>
          <w:bCs/>
        </w:rPr>
        <w:t>ПЛАН</w:t>
      </w:r>
    </w:p>
    <w:p w:rsidR="00A84B0B" w:rsidRPr="008367C0" w:rsidRDefault="00A84B0B" w:rsidP="00E47179">
      <w:pPr>
        <w:jc w:val="center"/>
        <w:rPr>
          <w:b/>
          <w:bCs/>
        </w:rPr>
      </w:pPr>
      <w:r w:rsidRPr="008367C0">
        <w:rPr>
          <w:b/>
          <w:bCs/>
        </w:rPr>
        <w:t xml:space="preserve">подготовки и проведения месячника безопасности людей на водных объектах на территории Чаинского сельсовета Купинского района </w:t>
      </w:r>
    </w:p>
    <w:p w:rsidR="00A84B0B" w:rsidRPr="008367C0" w:rsidRDefault="00A84B0B" w:rsidP="009D4145">
      <w:pPr>
        <w:ind w:firstLine="709"/>
        <w:jc w:val="center"/>
        <w:rPr>
          <w:b/>
        </w:rPr>
      </w:pPr>
      <w:r w:rsidRPr="008367C0">
        <w:rPr>
          <w:b/>
          <w:bCs/>
        </w:rPr>
        <w:t xml:space="preserve">Новосибирской области </w:t>
      </w:r>
      <w:r w:rsidRPr="008367C0">
        <w:rPr>
          <w:b/>
        </w:rPr>
        <w:t>в осенне-зимний период 2016-2017 годов</w:t>
      </w:r>
    </w:p>
    <w:p w:rsidR="00A84B0B" w:rsidRPr="008367C0" w:rsidRDefault="00A84B0B" w:rsidP="009D4145">
      <w:pPr>
        <w:ind w:firstLine="709"/>
        <w:jc w:val="center"/>
        <w:rPr>
          <w:b/>
        </w:rPr>
      </w:pPr>
      <w:r w:rsidRPr="008367C0">
        <w:rPr>
          <w:b/>
        </w:rPr>
        <w:t>(с 14 ноября 2016 года по 20 апреля 2017 года)</w:t>
      </w:r>
    </w:p>
    <w:p w:rsidR="00A84B0B" w:rsidRPr="00C62A75" w:rsidRDefault="00A84B0B" w:rsidP="009E6EC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3680"/>
        <w:gridCol w:w="1504"/>
        <w:gridCol w:w="3928"/>
      </w:tblGrid>
      <w:tr w:rsidR="00A84B0B" w:rsidRPr="00AE5F67" w:rsidTr="00AE5F67">
        <w:tc>
          <w:tcPr>
            <w:tcW w:w="527" w:type="dxa"/>
          </w:tcPr>
          <w:p w:rsidR="00A84B0B" w:rsidRPr="00AE5F67" w:rsidRDefault="00A84B0B" w:rsidP="00E85635">
            <w:r w:rsidRPr="00AE5F67">
              <w:t>№</w:t>
            </w:r>
          </w:p>
          <w:p w:rsidR="00A84B0B" w:rsidRPr="00AE5F67" w:rsidRDefault="00A84B0B" w:rsidP="00E85635">
            <w:r w:rsidRPr="00AE5F67">
              <w:t>пп</w:t>
            </w:r>
          </w:p>
        </w:tc>
        <w:tc>
          <w:tcPr>
            <w:tcW w:w="3680" w:type="dxa"/>
            <w:vAlign w:val="center"/>
          </w:tcPr>
          <w:p w:rsidR="00A84B0B" w:rsidRPr="00AE5F67" w:rsidRDefault="00A84B0B" w:rsidP="00E85635">
            <w:pPr>
              <w:jc w:val="center"/>
            </w:pPr>
            <w:r w:rsidRPr="00AE5F67">
              <w:t>Наименование мероприятий</w:t>
            </w:r>
          </w:p>
        </w:tc>
        <w:tc>
          <w:tcPr>
            <w:tcW w:w="1504" w:type="dxa"/>
          </w:tcPr>
          <w:p w:rsidR="00A84B0B" w:rsidRPr="00AE5F67" w:rsidRDefault="00A84B0B" w:rsidP="00E85635">
            <w:pPr>
              <w:jc w:val="center"/>
            </w:pPr>
            <w:r w:rsidRPr="00AE5F67">
              <w:t xml:space="preserve">Сроки </w:t>
            </w:r>
          </w:p>
          <w:p w:rsidR="00A84B0B" w:rsidRPr="00AE5F67" w:rsidRDefault="00A84B0B" w:rsidP="00E85635">
            <w:pPr>
              <w:jc w:val="center"/>
            </w:pPr>
            <w:r w:rsidRPr="00AE5F67">
              <w:t>проведения</w:t>
            </w:r>
          </w:p>
        </w:tc>
        <w:tc>
          <w:tcPr>
            <w:tcW w:w="3928" w:type="dxa"/>
          </w:tcPr>
          <w:p w:rsidR="00A84B0B" w:rsidRPr="00AE5F67" w:rsidRDefault="00A84B0B" w:rsidP="00E85635">
            <w:pPr>
              <w:jc w:val="center"/>
            </w:pPr>
            <w:r w:rsidRPr="00AE5F67">
              <w:t>Ответственные</w:t>
            </w:r>
          </w:p>
          <w:p w:rsidR="00A84B0B" w:rsidRPr="00AE5F67" w:rsidRDefault="00A84B0B" w:rsidP="00E85635">
            <w:pPr>
              <w:jc w:val="center"/>
            </w:pPr>
            <w:r w:rsidRPr="00AE5F67">
              <w:t>исполнители</w:t>
            </w:r>
          </w:p>
        </w:tc>
      </w:tr>
      <w:tr w:rsidR="00A84B0B" w:rsidRPr="00AE5F67" w:rsidTr="00AE5F67">
        <w:tc>
          <w:tcPr>
            <w:tcW w:w="527" w:type="dxa"/>
          </w:tcPr>
          <w:p w:rsidR="00A84B0B" w:rsidRPr="00AE5F67" w:rsidRDefault="00A84B0B" w:rsidP="00E85635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A84B0B" w:rsidRPr="00AE5F67" w:rsidRDefault="00A84B0B" w:rsidP="00E47179">
            <w:pPr>
              <w:autoSpaceDE w:val="0"/>
              <w:autoSpaceDN w:val="0"/>
              <w:adjustRightInd w:val="0"/>
              <w:jc w:val="both"/>
            </w:pPr>
            <w:r w:rsidRPr="00AE5F67">
              <w:t>Проведение заседаний КЧС и ПБ муниципальных образований по вопросам повышения эффективности мероприятий по обеспечению безопасности людей на водных объектах, охраны их жизни и здоровья в осеннее-зимний период 201</w:t>
            </w:r>
            <w:r>
              <w:t>6</w:t>
            </w:r>
            <w:r w:rsidRPr="00AE5F67">
              <w:t>-201</w:t>
            </w:r>
            <w:r>
              <w:t>7</w:t>
            </w:r>
            <w:r w:rsidRPr="00AE5F67">
              <w:t xml:space="preserve"> годов.</w:t>
            </w:r>
          </w:p>
        </w:tc>
        <w:tc>
          <w:tcPr>
            <w:tcW w:w="1504" w:type="dxa"/>
          </w:tcPr>
          <w:p w:rsidR="00A84B0B" w:rsidRPr="00AE5F67" w:rsidRDefault="00A84B0B" w:rsidP="00E85635">
            <w:pPr>
              <w:jc w:val="center"/>
            </w:pPr>
            <w:r w:rsidRPr="00AE5F67">
              <w:t>до 1</w:t>
            </w:r>
            <w:r>
              <w:t>1</w:t>
            </w:r>
            <w:r w:rsidRPr="00AE5F67">
              <w:t xml:space="preserve"> </w:t>
            </w:r>
            <w:r>
              <w:t>ноября</w:t>
            </w:r>
          </w:p>
          <w:p w:rsidR="00A84B0B" w:rsidRPr="00AE5F67" w:rsidRDefault="00A84B0B" w:rsidP="00E85635">
            <w:pPr>
              <w:jc w:val="center"/>
            </w:pPr>
            <w:r w:rsidRPr="00AE5F67">
              <w:t>201</w:t>
            </w:r>
            <w:r>
              <w:t>6</w:t>
            </w:r>
            <w:r w:rsidRPr="00AE5F67">
              <w:t xml:space="preserve"> года</w:t>
            </w:r>
          </w:p>
        </w:tc>
        <w:tc>
          <w:tcPr>
            <w:tcW w:w="3928" w:type="dxa"/>
          </w:tcPr>
          <w:p w:rsidR="00A84B0B" w:rsidRDefault="00A84B0B" w:rsidP="00AE5F67">
            <w:pPr>
              <w:jc w:val="center"/>
            </w:pPr>
            <w:r>
              <w:t>Председатель и члены КЧС и ОПБ</w:t>
            </w:r>
          </w:p>
          <w:p w:rsidR="00A84B0B" w:rsidRDefault="00A84B0B" w:rsidP="00AE5F67">
            <w:pPr>
              <w:jc w:val="center"/>
            </w:pPr>
            <w:r>
              <w:t xml:space="preserve">Глава </w:t>
            </w:r>
          </w:p>
          <w:p w:rsidR="00A84B0B" w:rsidRDefault="00A84B0B" w:rsidP="00AE5F67">
            <w:pPr>
              <w:jc w:val="center"/>
            </w:pPr>
            <w:r>
              <w:t xml:space="preserve">Чаинского сельсовета </w:t>
            </w:r>
          </w:p>
          <w:p w:rsidR="00A84B0B" w:rsidRDefault="00A84B0B" w:rsidP="00AE5F67">
            <w:pPr>
              <w:jc w:val="center"/>
            </w:pPr>
            <w:r>
              <w:t xml:space="preserve">Купинского района </w:t>
            </w:r>
          </w:p>
          <w:p w:rsidR="00A84B0B" w:rsidRPr="00AE5F67" w:rsidRDefault="00A84B0B" w:rsidP="00AE5F67">
            <w:pPr>
              <w:jc w:val="center"/>
            </w:pPr>
            <w:r>
              <w:t>Новосибирской области</w:t>
            </w:r>
          </w:p>
        </w:tc>
      </w:tr>
      <w:tr w:rsidR="00A84B0B" w:rsidRPr="00AE5F67" w:rsidTr="00AE5F67">
        <w:tc>
          <w:tcPr>
            <w:tcW w:w="527" w:type="dxa"/>
          </w:tcPr>
          <w:p w:rsidR="00A84B0B" w:rsidRPr="00AE5F67" w:rsidRDefault="00A84B0B" w:rsidP="00E85635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A84B0B" w:rsidRPr="00AE5F67" w:rsidRDefault="00A84B0B" w:rsidP="00E47179">
            <w:pPr>
              <w:autoSpaceDE w:val="0"/>
              <w:autoSpaceDN w:val="0"/>
              <w:adjustRightInd w:val="0"/>
              <w:jc w:val="both"/>
            </w:pPr>
            <w:r w:rsidRPr="00AE5F67">
              <w:t xml:space="preserve">Уточнение и утверждение реестра ледовых переправ, ледовых пешеходных переходов и мест массового выхода людей на лёд (подлёдного лова рыбы, религиозных обрядов) на водных объектах </w:t>
            </w:r>
            <w:r>
              <w:t>Чаинского сельсовета</w:t>
            </w:r>
            <w:r w:rsidRPr="00AE5F67">
              <w:t>.</w:t>
            </w:r>
          </w:p>
        </w:tc>
        <w:tc>
          <w:tcPr>
            <w:tcW w:w="1504" w:type="dxa"/>
          </w:tcPr>
          <w:p w:rsidR="00A84B0B" w:rsidRPr="00AE5F67" w:rsidRDefault="00A84B0B" w:rsidP="00E85635">
            <w:pPr>
              <w:jc w:val="center"/>
            </w:pPr>
            <w:r>
              <w:t>Ноябрь - декабрь</w:t>
            </w:r>
          </w:p>
          <w:p w:rsidR="00A84B0B" w:rsidRPr="00AE5F67" w:rsidRDefault="00A84B0B" w:rsidP="00E85635">
            <w:pPr>
              <w:jc w:val="center"/>
            </w:pPr>
            <w:r w:rsidRPr="00AE5F67">
              <w:t>2016 года</w:t>
            </w:r>
          </w:p>
        </w:tc>
        <w:tc>
          <w:tcPr>
            <w:tcW w:w="3928" w:type="dxa"/>
          </w:tcPr>
          <w:p w:rsidR="00A84B0B" w:rsidRDefault="00A84B0B" w:rsidP="00AE5F67">
            <w:pPr>
              <w:jc w:val="center"/>
            </w:pPr>
            <w:r>
              <w:t xml:space="preserve">Глава Чаинского сельсовета </w:t>
            </w:r>
          </w:p>
          <w:p w:rsidR="00A84B0B" w:rsidRDefault="00A84B0B" w:rsidP="00AE5F67">
            <w:pPr>
              <w:jc w:val="center"/>
            </w:pPr>
            <w:r>
              <w:t xml:space="preserve">Купинского района </w:t>
            </w:r>
          </w:p>
          <w:p w:rsidR="00A84B0B" w:rsidRPr="00AE5F67" w:rsidRDefault="00A84B0B" w:rsidP="00AE5F67">
            <w:pPr>
              <w:jc w:val="center"/>
            </w:pPr>
            <w:r>
              <w:t>Новосибирской области</w:t>
            </w:r>
          </w:p>
        </w:tc>
      </w:tr>
      <w:tr w:rsidR="00A84B0B" w:rsidRPr="00AE5F67" w:rsidTr="00AE5F67">
        <w:tc>
          <w:tcPr>
            <w:tcW w:w="527" w:type="dxa"/>
          </w:tcPr>
          <w:p w:rsidR="00A84B0B" w:rsidRPr="00AE5F67" w:rsidRDefault="00A84B0B" w:rsidP="00E85635">
            <w:pPr>
              <w:jc w:val="center"/>
            </w:pPr>
            <w:r>
              <w:t>4</w:t>
            </w:r>
          </w:p>
        </w:tc>
        <w:tc>
          <w:tcPr>
            <w:tcW w:w="3680" w:type="dxa"/>
          </w:tcPr>
          <w:p w:rsidR="00A84B0B" w:rsidRPr="00AE5F67" w:rsidRDefault="00A84B0B" w:rsidP="00AE5F67">
            <w:pPr>
              <w:autoSpaceDE w:val="0"/>
              <w:autoSpaceDN w:val="0"/>
              <w:adjustRightInd w:val="0"/>
              <w:jc w:val="both"/>
            </w:pPr>
            <w:r w:rsidRPr="00AE5F67">
              <w:t>Организация обеспечения безопасности на ль</w:t>
            </w:r>
            <w:r>
              <w:t>ду в местах массового лова рыбы</w:t>
            </w:r>
            <w:r w:rsidRPr="00AE5F67">
              <w:t>. Ограждение указанных мест знаками, предупреждающими об опасности, установление контроля за толщиной льда, своевременная корректировка возможности выхода людей на лёд.</w:t>
            </w:r>
          </w:p>
        </w:tc>
        <w:tc>
          <w:tcPr>
            <w:tcW w:w="1504" w:type="dxa"/>
          </w:tcPr>
          <w:p w:rsidR="00A84B0B" w:rsidRPr="00AE5F67" w:rsidRDefault="00A84B0B" w:rsidP="00E85635">
            <w:pPr>
              <w:jc w:val="center"/>
            </w:pPr>
            <w:r w:rsidRPr="00AE5F67">
              <w:t>осенне-зимний период</w:t>
            </w:r>
          </w:p>
          <w:p w:rsidR="00A84B0B" w:rsidRPr="00AE5F67" w:rsidRDefault="00A84B0B" w:rsidP="00E85635">
            <w:pPr>
              <w:jc w:val="center"/>
            </w:pPr>
            <w:r w:rsidRPr="00AE5F67">
              <w:t>201</w:t>
            </w:r>
            <w:r>
              <w:t>6</w:t>
            </w:r>
            <w:r w:rsidRPr="00AE5F67">
              <w:t xml:space="preserve"> -201</w:t>
            </w:r>
            <w:r>
              <w:t>7</w:t>
            </w:r>
            <w:r w:rsidRPr="00AE5F67">
              <w:t xml:space="preserve"> годов</w:t>
            </w:r>
          </w:p>
        </w:tc>
        <w:tc>
          <w:tcPr>
            <w:tcW w:w="3928" w:type="dxa"/>
          </w:tcPr>
          <w:p w:rsidR="00A84B0B" w:rsidRDefault="00A84B0B" w:rsidP="00AE5F67">
            <w:pPr>
              <w:jc w:val="center"/>
            </w:pPr>
            <w:r>
              <w:t xml:space="preserve">Глава Чаинского сельсовета </w:t>
            </w:r>
          </w:p>
          <w:p w:rsidR="00A84B0B" w:rsidRDefault="00A84B0B" w:rsidP="00AE5F67">
            <w:pPr>
              <w:jc w:val="center"/>
            </w:pPr>
            <w:r>
              <w:t xml:space="preserve">Купинского района </w:t>
            </w:r>
          </w:p>
          <w:p w:rsidR="00A84B0B" w:rsidRPr="00AE5F67" w:rsidRDefault="00A84B0B" w:rsidP="00AE5F67">
            <w:pPr>
              <w:jc w:val="center"/>
            </w:pPr>
            <w:r>
              <w:t>Новосибирской области</w:t>
            </w:r>
          </w:p>
        </w:tc>
      </w:tr>
      <w:tr w:rsidR="00A84B0B" w:rsidRPr="00AE5F67" w:rsidTr="00AE5F67">
        <w:tc>
          <w:tcPr>
            <w:tcW w:w="527" w:type="dxa"/>
          </w:tcPr>
          <w:p w:rsidR="00A84B0B" w:rsidRPr="00AE5F67" w:rsidRDefault="00A84B0B" w:rsidP="00E85635">
            <w:pPr>
              <w:jc w:val="center"/>
            </w:pPr>
            <w:r>
              <w:t>5</w:t>
            </w:r>
          </w:p>
        </w:tc>
        <w:tc>
          <w:tcPr>
            <w:tcW w:w="3680" w:type="dxa"/>
          </w:tcPr>
          <w:p w:rsidR="00A84B0B" w:rsidRPr="00AE5F67" w:rsidRDefault="00A84B0B" w:rsidP="00AE5F67">
            <w:pPr>
              <w:autoSpaceDE w:val="0"/>
              <w:autoSpaceDN w:val="0"/>
              <w:adjustRightInd w:val="0"/>
              <w:jc w:val="both"/>
            </w:pPr>
            <w:r w:rsidRPr="00AE5F67">
              <w:t xml:space="preserve">Выставление информационных предупреждающих знаков </w:t>
            </w:r>
            <w:r>
              <w:t xml:space="preserve">«Выезд (выход) на лед запрещен» </w:t>
            </w:r>
            <w:r w:rsidRPr="00AE5F67">
              <w:t>на потенциально опасных водоёмах в опасных местах выхода (выезда) людей на лёд</w:t>
            </w:r>
            <w:r>
              <w:t>.</w:t>
            </w:r>
          </w:p>
        </w:tc>
        <w:tc>
          <w:tcPr>
            <w:tcW w:w="1504" w:type="dxa"/>
          </w:tcPr>
          <w:p w:rsidR="00A84B0B" w:rsidRPr="00AE5F67" w:rsidRDefault="00A84B0B" w:rsidP="00E85635">
            <w:pPr>
              <w:jc w:val="center"/>
            </w:pPr>
            <w:r w:rsidRPr="00AE5F67">
              <w:t>осенне-зимний период</w:t>
            </w:r>
          </w:p>
          <w:p w:rsidR="00A84B0B" w:rsidRPr="00AE5F67" w:rsidRDefault="00A84B0B" w:rsidP="00E85635">
            <w:pPr>
              <w:jc w:val="center"/>
            </w:pPr>
            <w:r w:rsidRPr="00AE5F67">
              <w:t>201</w:t>
            </w:r>
            <w:r>
              <w:t>6</w:t>
            </w:r>
            <w:r w:rsidRPr="00AE5F67">
              <w:t xml:space="preserve"> -201</w:t>
            </w:r>
            <w:r>
              <w:t>7</w:t>
            </w:r>
            <w:r w:rsidRPr="00AE5F67">
              <w:t xml:space="preserve"> годов</w:t>
            </w:r>
          </w:p>
        </w:tc>
        <w:tc>
          <w:tcPr>
            <w:tcW w:w="3928" w:type="dxa"/>
          </w:tcPr>
          <w:p w:rsidR="00A84B0B" w:rsidRDefault="00A84B0B" w:rsidP="00AE5F67">
            <w:pPr>
              <w:jc w:val="center"/>
            </w:pPr>
            <w:r>
              <w:t xml:space="preserve">Глава Чаинского сельсовета </w:t>
            </w:r>
          </w:p>
          <w:p w:rsidR="00A84B0B" w:rsidRDefault="00A84B0B" w:rsidP="00AE5F67">
            <w:pPr>
              <w:jc w:val="center"/>
            </w:pPr>
            <w:r>
              <w:t xml:space="preserve">Купинского района </w:t>
            </w:r>
          </w:p>
          <w:p w:rsidR="00A84B0B" w:rsidRPr="00AE5F67" w:rsidRDefault="00A84B0B" w:rsidP="00AE5F67">
            <w:pPr>
              <w:jc w:val="center"/>
            </w:pPr>
            <w:r>
              <w:t>Новосибирской области</w:t>
            </w:r>
          </w:p>
        </w:tc>
      </w:tr>
      <w:tr w:rsidR="00A84B0B" w:rsidRPr="00AE5F67" w:rsidTr="00AE5F67">
        <w:tc>
          <w:tcPr>
            <w:tcW w:w="527" w:type="dxa"/>
          </w:tcPr>
          <w:p w:rsidR="00A84B0B" w:rsidRPr="00AE5F67" w:rsidRDefault="00A84B0B" w:rsidP="00E85635">
            <w:pPr>
              <w:jc w:val="center"/>
            </w:pPr>
            <w:r>
              <w:t>6</w:t>
            </w:r>
          </w:p>
        </w:tc>
        <w:tc>
          <w:tcPr>
            <w:tcW w:w="3680" w:type="dxa"/>
          </w:tcPr>
          <w:p w:rsidR="00A84B0B" w:rsidRPr="00AE5F67" w:rsidRDefault="00A84B0B" w:rsidP="00E85635">
            <w:pPr>
              <w:autoSpaceDE w:val="0"/>
              <w:autoSpaceDN w:val="0"/>
              <w:adjustRightInd w:val="0"/>
              <w:jc w:val="both"/>
            </w:pPr>
            <w:r w:rsidRPr="00AE5F67">
              <w:t>Выявление несанкционированных ледовых переправ, принятие мер по их обустройству, либо закрытию:</w:t>
            </w:r>
          </w:p>
          <w:p w:rsidR="00A84B0B" w:rsidRPr="00AE5F67" w:rsidRDefault="00A84B0B" w:rsidP="00E85635">
            <w:pPr>
              <w:autoSpaceDE w:val="0"/>
              <w:autoSpaceDN w:val="0"/>
              <w:adjustRightInd w:val="0"/>
            </w:pPr>
            <w:r w:rsidRPr="00AE5F67">
              <w:t>- ограждение, завалы у съездов;</w:t>
            </w:r>
          </w:p>
          <w:p w:rsidR="00A84B0B" w:rsidRPr="00AE5F67" w:rsidRDefault="00A84B0B" w:rsidP="00E85635">
            <w:pPr>
              <w:autoSpaceDE w:val="0"/>
              <w:autoSpaceDN w:val="0"/>
              <w:adjustRightInd w:val="0"/>
            </w:pPr>
            <w:r w:rsidRPr="00AE5F67">
              <w:t>- выставление запрещающих аншлагов (знаков);</w:t>
            </w:r>
          </w:p>
          <w:p w:rsidR="00A84B0B" w:rsidRPr="00AE5F67" w:rsidRDefault="00A84B0B" w:rsidP="00E85635">
            <w:pPr>
              <w:autoSpaceDE w:val="0"/>
              <w:autoSpaceDN w:val="0"/>
              <w:adjustRightInd w:val="0"/>
            </w:pPr>
            <w:r w:rsidRPr="00AE5F67">
              <w:t>- принятие местных распорядительных документов;</w:t>
            </w:r>
          </w:p>
          <w:p w:rsidR="00A84B0B" w:rsidRPr="00AE5F67" w:rsidRDefault="00A84B0B" w:rsidP="00AE5F67">
            <w:pPr>
              <w:autoSpaceDE w:val="0"/>
              <w:autoSpaceDN w:val="0"/>
              <w:adjustRightInd w:val="0"/>
              <w:jc w:val="both"/>
            </w:pPr>
            <w:r w:rsidRPr="00AE5F67">
              <w:t>- другие мероприятия, обеспечивающие эффективность работы.</w:t>
            </w:r>
          </w:p>
        </w:tc>
        <w:tc>
          <w:tcPr>
            <w:tcW w:w="1504" w:type="dxa"/>
          </w:tcPr>
          <w:p w:rsidR="00A84B0B" w:rsidRPr="00AE5F67" w:rsidRDefault="00A84B0B" w:rsidP="00E85635">
            <w:pPr>
              <w:jc w:val="center"/>
            </w:pPr>
            <w:r w:rsidRPr="00AE5F67">
              <w:t>осенне-зимний период</w:t>
            </w:r>
          </w:p>
          <w:p w:rsidR="00A84B0B" w:rsidRPr="00AE5F67" w:rsidRDefault="00A84B0B" w:rsidP="00E85635">
            <w:pPr>
              <w:jc w:val="center"/>
            </w:pPr>
            <w:r w:rsidRPr="00AE5F67">
              <w:t>201</w:t>
            </w:r>
            <w:r>
              <w:t>6</w:t>
            </w:r>
            <w:r w:rsidRPr="00AE5F67">
              <w:t xml:space="preserve"> -201</w:t>
            </w:r>
            <w:r>
              <w:t>7</w:t>
            </w:r>
            <w:r w:rsidRPr="00AE5F67">
              <w:t xml:space="preserve"> годов </w:t>
            </w:r>
          </w:p>
          <w:p w:rsidR="00A84B0B" w:rsidRPr="00AE5F67" w:rsidRDefault="00A84B0B" w:rsidP="00E85635">
            <w:pPr>
              <w:jc w:val="center"/>
            </w:pPr>
          </w:p>
        </w:tc>
        <w:tc>
          <w:tcPr>
            <w:tcW w:w="3928" w:type="dxa"/>
          </w:tcPr>
          <w:p w:rsidR="00A84B0B" w:rsidRDefault="00A84B0B" w:rsidP="00AE5F67">
            <w:pPr>
              <w:jc w:val="center"/>
            </w:pPr>
            <w:r>
              <w:t xml:space="preserve">Глава Чаинского сельсовета </w:t>
            </w:r>
          </w:p>
          <w:p w:rsidR="00A84B0B" w:rsidRDefault="00A84B0B" w:rsidP="00AE5F67">
            <w:pPr>
              <w:jc w:val="center"/>
            </w:pPr>
            <w:r>
              <w:t xml:space="preserve">Купинского района </w:t>
            </w:r>
          </w:p>
          <w:p w:rsidR="00A84B0B" w:rsidRPr="00AE5F67" w:rsidRDefault="00A84B0B" w:rsidP="00AE5F67">
            <w:pPr>
              <w:jc w:val="center"/>
            </w:pPr>
            <w:r>
              <w:t>Новосибирской области</w:t>
            </w:r>
            <w:r w:rsidRPr="00AE5F67">
              <w:t xml:space="preserve"> </w:t>
            </w:r>
          </w:p>
        </w:tc>
      </w:tr>
      <w:tr w:rsidR="00A84B0B" w:rsidRPr="00AE5F67" w:rsidTr="00AE5F67">
        <w:tc>
          <w:tcPr>
            <w:tcW w:w="527" w:type="dxa"/>
          </w:tcPr>
          <w:p w:rsidR="00A84B0B" w:rsidRPr="00AE5F67" w:rsidRDefault="00A84B0B" w:rsidP="00E85635">
            <w:pPr>
              <w:jc w:val="center"/>
            </w:pPr>
            <w:r>
              <w:t>7</w:t>
            </w:r>
          </w:p>
        </w:tc>
        <w:tc>
          <w:tcPr>
            <w:tcW w:w="3680" w:type="dxa"/>
          </w:tcPr>
          <w:p w:rsidR="00A84B0B" w:rsidRPr="00AE5F67" w:rsidRDefault="00A84B0B" w:rsidP="00AE5F67">
            <w:pPr>
              <w:autoSpaceDE w:val="0"/>
              <w:autoSpaceDN w:val="0"/>
              <w:adjustRightInd w:val="0"/>
              <w:jc w:val="both"/>
            </w:pPr>
            <w:r w:rsidRPr="00AE5F67">
              <w:t xml:space="preserve"> Проведение совместных дежурств, патрулирований и рейдов подразделений по проверке выполнения требований безопасности людей на воде, по выявлению несанкционированных ледовых переправ и проведению профилактических бесед с людьми в местах массового выхода людей на лёд (при необходимости).</w:t>
            </w:r>
          </w:p>
        </w:tc>
        <w:tc>
          <w:tcPr>
            <w:tcW w:w="1504" w:type="dxa"/>
          </w:tcPr>
          <w:p w:rsidR="00A84B0B" w:rsidRPr="00AE5F67" w:rsidRDefault="00A84B0B" w:rsidP="00E85635">
            <w:pPr>
              <w:jc w:val="center"/>
            </w:pPr>
            <w:r w:rsidRPr="00AE5F67">
              <w:t>осенне-зимний период</w:t>
            </w:r>
          </w:p>
          <w:p w:rsidR="00A84B0B" w:rsidRPr="00AE5F67" w:rsidRDefault="00A84B0B" w:rsidP="00E85635">
            <w:pPr>
              <w:jc w:val="center"/>
            </w:pPr>
            <w:r w:rsidRPr="00AE5F67">
              <w:t>201</w:t>
            </w:r>
            <w:r>
              <w:t>6</w:t>
            </w:r>
            <w:r w:rsidRPr="00AE5F67">
              <w:t xml:space="preserve"> -201</w:t>
            </w:r>
            <w:r>
              <w:t>7</w:t>
            </w:r>
            <w:r w:rsidRPr="00AE5F67">
              <w:t xml:space="preserve"> годов </w:t>
            </w:r>
          </w:p>
          <w:p w:rsidR="00A84B0B" w:rsidRPr="00AE5F67" w:rsidRDefault="00A84B0B" w:rsidP="00E85635">
            <w:pPr>
              <w:jc w:val="center"/>
            </w:pPr>
          </w:p>
        </w:tc>
        <w:tc>
          <w:tcPr>
            <w:tcW w:w="3928" w:type="dxa"/>
          </w:tcPr>
          <w:p w:rsidR="00A84B0B" w:rsidRDefault="00A84B0B" w:rsidP="00AE5F67">
            <w:pPr>
              <w:jc w:val="center"/>
            </w:pPr>
            <w:r>
              <w:t xml:space="preserve">Глава Чаинского сельсовета </w:t>
            </w:r>
          </w:p>
          <w:p w:rsidR="00A84B0B" w:rsidRDefault="00A84B0B" w:rsidP="00AE5F67">
            <w:pPr>
              <w:jc w:val="center"/>
            </w:pPr>
            <w:r>
              <w:t xml:space="preserve">Купинского района </w:t>
            </w:r>
          </w:p>
          <w:p w:rsidR="00A84B0B" w:rsidRPr="00AE5F67" w:rsidRDefault="00A84B0B" w:rsidP="00AE5F67">
            <w:pPr>
              <w:jc w:val="center"/>
            </w:pPr>
            <w:r>
              <w:t>Новосибирской области</w:t>
            </w:r>
            <w:r w:rsidRPr="00AE5F67">
              <w:t xml:space="preserve"> </w:t>
            </w:r>
          </w:p>
        </w:tc>
      </w:tr>
      <w:tr w:rsidR="00A84B0B" w:rsidRPr="00AE5F67" w:rsidTr="00AE5F67">
        <w:tc>
          <w:tcPr>
            <w:tcW w:w="527" w:type="dxa"/>
          </w:tcPr>
          <w:p w:rsidR="00A84B0B" w:rsidRPr="00AE5F67" w:rsidRDefault="00A84B0B" w:rsidP="00E85635">
            <w:pPr>
              <w:jc w:val="center"/>
            </w:pPr>
            <w:r>
              <w:t>8</w:t>
            </w:r>
          </w:p>
        </w:tc>
        <w:tc>
          <w:tcPr>
            <w:tcW w:w="3680" w:type="dxa"/>
          </w:tcPr>
          <w:p w:rsidR="00A84B0B" w:rsidRPr="00AE5F67" w:rsidRDefault="00A84B0B" w:rsidP="00AE5F67">
            <w:pPr>
              <w:autoSpaceDE w:val="0"/>
              <w:autoSpaceDN w:val="0"/>
              <w:adjustRightInd w:val="0"/>
              <w:jc w:val="both"/>
            </w:pPr>
            <w:r w:rsidRPr="00AE5F67">
              <w:t>Организация разъяснительной работы с населением по мерам безопасности и предупреждению несчастных случаев на</w:t>
            </w:r>
            <w:r>
              <w:t xml:space="preserve"> </w:t>
            </w:r>
            <w:r w:rsidRPr="00AE5F67">
              <w:t>водных объектах в осенне-зимний период с использованием средств массовой информации.</w:t>
            </w:r>
          </w:p>
        </w:tc>
        <w:tc>
          <w:tcPr>
            <w:tcW w:w="1504" w:type="dxa"/>
          </w:tcPr>
          <w:p w:rsidR="00A84B0B" w:rsidRPr="00AE5F67" w:rsidRDefault="00A84B0B" w:rsidP="00E85635">
            <w:pPr>
              <w:jc w:val="center"/>
            </w:pPr>
            <w:r w:rsidRPr="00AE5F67">
              <w:t>осенне-зимний период</w:t>
            </w:r>
          </w:p>
          <w:p w:rsidR="00A84B0B" w:rsidRPr="00AE5F67" w:rsidRDefault="00A84B0B" w:rsidP="00E85635">
            <w:pPr>
              <w:jc w:val="center"/>
            </w:pPr>
            <w:r w:rsidRPr="00AE5F67">
              <w:t>201</w:t>
            </w:r>
            <w:r>
              <w:t>6</w:t>
            </w:r>
            <w:r w:rsidRPr="00AE5F67">
              <w:t xml:space="preserve"> -201</w:t>
            </w:r>
            <w:r>
              <w:t xml:space="preserve">7 </w:t>
            </w:r>
            <w:r w:rsidRPr="00AE5F67">
              <w:t xml:space="preserve">годов </w:t>
            </w:r>
          </w:p>
          <w:p w:rsidR="00A84B0B" w:rsidRPr="00AE5F67" w:rsidRDefault="00A84B0B" w:rsidP="00E85635">
            <w:pPr>
              <w:jc w:val="center"/>
            </w:pPr>
          </w:p>
        </w:tc>
        <w:tc>
          <w:tcPr>
            <w:tcW w:w="3928" w:type="dxa"/>
          </w:tcPr>
          <w:p w:rsidR="00A84B0B" w:rsidRDefault="00A84B0B" w:rsidP="00AE5F67">
            <w:pPr>
              <w:jc w:val="center"/>
            </w:pPr>
            <w:r>
              <w:t xml:space="preserve">Глава Чаинского сельсовета </w:t>
            </w:r>
          </w:p>
          <w:p w:rsidR="00A84B0B" w:rsidRDefault="00A84B0B" w:rsidP="00AE5F67">
            <w:pPr>
              <w:jc w:val="center"/>
            </w:pPr>
            <w:r>
              <w:t xml:space="preserve">Купинского района </w:t>
            </w:r>
          </w:p>
          <w:p w:rsidR="00A84B0B" w:rsidRPr="00AE5F67" w:rsidRDefault="00A84B0B" w:rsidP="00AE5F67">
            <w:pPr>
              <w:jc w:val="center"/>
            </w:pPr>
            <w:r>
              <w:t>Новосибирской области</w:t>
            </w:r>
          </w:p>
        </w:tc>
      </w:tr>
      <w:tr w:rsidR="00A84B0B" w:rsidRPr="00AE5F67" w:rsidTr="00AE5F67">
        <w:tc>
          <w:tcPr>
            <w:tcW w:w="527" w:type="dxa"/>
          </w:tcPr>
          <w:p w:rsidR="00A84B0B" w:rsidRDefault="00A84B0B" w:rsidP="00E85635">
            <w:pPr>
              <w:jc w:val="center"/>
            </w:pPr>
            <w:r>
              <w:t>9</w:t>
            </w:r>
          </w:p>
        </w:tc>
        <w:tc>
          <w:tcPr>
            <w:tcW w:w="3680" w:type="dxa"/>
          </w:tcPr>
          <w:p w:rsidR="00A84B0B" w:rsidRPr="00AE5F67" w:rsidRDefault="00A84B0B" w:rsidP="00AE5F67">
            <w:pPr>
              <w:autoSpaceDE w:val="0"/>
              <w:autoSpaceDN w:val="0"/>
              <w:adjustRightInd w:val="0"/>
              <w:jc w:val="both"/>
            </w:pPr>
            <w:r>
              <w:t>Подготовить и распространить памятки и листовки «Осторожно, тонкий лед!», «На льду будь внимателен и осторожен» среди насел</w:t>
            </w:r>
            <w:r>
              <w:t>е</w:t>
            </w:r>
            <w:r>
              <w:t>ния Чаинского сельсовета.</w:t>
            </w:r>
          </w:p>
        </w:tc>
        <w:tc>
          <w:tcPr>
            <w:tcW w:w="1504" w:type="dxa"/>
          </w:tcPr>
          <w:p w:rsidR="00A84B0B" w:rsidRPr="00AE5F67" w:rsidRDefault="00A84B0B" w:rsidP="00B82BE1">
            <w:pPr>
              <w:jc w:val="center"/>
            </w:pPr>
            <w:r w:rsidRPr="00AE5F67">
              <w:t>осенне-зимний период</w:t>
            </w:r>
          </w:p>
          <w:p w:rsidR="00A84B0B" w:rsidRPr="00AE5F67" w:rsidRDefault="00A84B0B" w:rsidP="00B82BE1">
            <w:pPr>
              <w:jc w:val="center"/>
            </w:pPr>
            <w:r w:rsidRPr="00AE5F67">
              <w:t>201</w:t>
            </w:r>
            <w:r>
              <w:t>6</w:t>
            </w:r>
            <w:r w:rsidRPr="00AE5F67">
              <w:t xml:space="preserve"> -201</w:t>
            </w:r>
            <w:r>
              <w:t xml:space="preserve">7 </w:t>
            </w:r>
            <w:r w:rsidRPr="00AE5F67">
              <w:t>годов</w:t>
            </w:r>
          </w:p>
        </w:tc>
        <w:tc>
          <w:tcPr>
            <w:tcW w:w="3928" w:type="dxa"/>
          </w:tcPr>
          <w:p w:rsidR="00A84B0B" w:rsidRDefault="00A84B0B" w:rsidP="00B82BE1">
            <w:pPr>
              <w:jc w:val="center"/>
            </w:pPr>
            <w:r>
              <w:t xml:space="preserve">Глава Чаинского сельсовета </w:t>
            </w:r>
          </w:p>
          <w:p w:rsidR="00A84B0B" w:rsidRDefault="00A84B0B" w:rsidP="00B82BE1">
            <w:pPr>
              <w:jc w:val="center"/>
            </w:pPr>
            <w:r>
              <w:t xml:space="preserve">Купинского района </w:t>
            </w:r>
          </w:p>
          <w:p w:rsidR="00A84B0B" w:rsidRDefault="00A84B0B" w:rsidP="00B82BE1">
            <w:pPr>
              <w:jc w:val="center"/>
            </w:pPr>
            <w:r>
              <w:t>Новосибирской области</w:t>
            </w:r>
          </w:p>
        </w:tc>
      </w:tr>
      <w:tr w:rsidR="00A84B0B" w:rsidRPr="00AE5F67" w:rsidTr="00AE5F67">
        <w:tc>
          <w:tcPr>
            <w:tcW w:w="527" w:type="dxa"/>
          </w:tcPr>
          <w:p w:rsidR="00A84B0B" w:rsidRPr="00AE5F67" w:rsidRDefault="00A84B0B" w:rsidP="00E85635">
            <w:pPr>
              <w:jc w:val="center"/>
            </w:pPr>
            <w:r>
              <w:t>10</w:t>
            </w:r>
          </w:p>
        </w:tc>
        <w:tc>
          <w:tcPr>
            <w:tcW w:w="3680" w:type="dxa"/>
          </w:tcPr>
          <w:p w:rsidR="00A84B0B" w:rsidRPr="00AE5F67" w:rsidRDefault="00A84B0B" w:rsidP="00E85635">
            <w:pPr>
              <w:autoSpaceDE w:val="0"/>
              <w:autoSpaceDN w:val="0"/>
              <w:adjustRightInd w:val="0"/>
              <w:jc w:val="both"/>
            </w:pPr>
            <w:r w:rsidRPr="00AE5F67">
              <w:t>Организация и проведение в школах и других образовательных учреждениях профилактических бесед и занятий по правилам безопасного поведения детей на льду.</w:t>
            </w:r>
          </w:p>
          <w:p w:rsidR="00A84B0B" w:rsidRPr="00AE5F67" w:rsidRDefault="00A84B0B" w:rsidP="00E85635">
            <w:pPr>
              <w:jc w:val="both"/>
            </w:pPr>
          </w:p>
        </w:tc>
        <w:tc>
          <w:tcPr>
            <w:tcW w:w="1504" w:type="dxa"/>
          </w:tcPr>
          <w:p w:rsidR="00A84B0B" w:rsidRPr="00AE5F67" w:rsidRDefault="00A84B0B" w:rsidP="00E85635">
            <w:pPr>
              <w:jc w:val="center"/>
            </w:pPr>
            <w:r w:rsidRPr="00AE5F67">
              <w:t>осенне-зимний период</w:t>
            </w:r>
          </w:p>
          <w:p w:rsidR="00A84B0B" w:rsidRPr="00AE5F67" w:rsidRDefault="00A84B0B" w:rsidP="00E85635">
            <w:pPr>
              <w:jc w:val="center"/>
            </w:pPr>
            <w:r w:rsidRPr="00AE5F67">
              <w:t>201</w:t>
            </w:r>
            <w:r>
              <w:t>6</w:t>
            </w:r>
            <w:r w:rsidRPr="00AE5F67">
              <w:t xml:space="preserve"> -201</w:t>
            </w:r>
            <w:r>
              <w:t>7</w:t>
            </w:r>
            <w:r w:rsidRPr="00AE5F67">
              <w:t xml:space="preserve"> годов </w:t>
            </w:r>
          </w:p>
          <w:p w:rsidR="00A84B0B" w:rsidRPr="00AE5F67" w:rsidRDefault="00A84B0B" w:rsidP="00E85635">
            <w:pPr>
              <w:jc w:val="center"/>
            </w:pPr>
          </w:p>
        </w:tc>
        <w:tc>
          <w:tcPr>
            <w:tcW w:w="3928" w:type="dxa"/>
          </w:tcPr>
          <w:p w:rsidR="00A84B0B" w:rsidRDefault="00A84B0B" w:rsidP="00AE5F67">
            <w:pPr>
              <w:jc w:val="center"/>
            </w:pPr>
            <w:r>
              <w:t xml:space="preserve">Глава Чаинского сельсовета </w:t>
            </w:r>
          </w:p>
          <w:p w:rsidR="00A84B0B" w:rsidRDefault="00A84B0B" w:rsidP="00AE5F67">
            <w:pPr>
              <w:jc w:val="center"/>
            </w:pPr>
            <w:r>
              <w:t xml:space="preserve">Купинского района </w:t>
            </w:r>
          </w:p>
          <w:p w:rsidR="00A84B0B" w:rsidRPr="00AE5F67" w:rsidRDefault="00A84B0B" w:rsidP="00AE5F67">
            <w:pPr>
              <w:jc w:val="center"/>
            </w:pPr>
            <w:r>
              <w:t>Новосибирской области</w:t>
            </w:r>
            <w:r w:rsidRPr="00AE5F67">
              <w:t xml:space="preserve"> </w:t>
            </w:r>
          </w:p>
        </w:tc>
      </w:tr>
      <w:tr w:rsidR="00A84B0B" w:rsidRPr="00AE5F67" w:rsidTr="00AE5F67">
        <w:tc>
          <w:tcPr>
            <w:tcW w:w="527" w:type="dxa"/>
          </w:tcPr>
          <w:p w:rsidR="00A84B0B" w:rsidRPr="00AE5F67" w:rsidRDefault="00A84B0B" w:rsidP="00E85635">
            <w:pPr>
              <w:jc w:val="center"/>
            </w:pPr>
            <w:r>
              <w:t>10</w:t>
            </w:r>
          </w:p>
        </w:tc>
        <w:tc>
          <w:tcPr>
            <w:tcW w:w="3680" w:type="dxa"/>
          </w:tcPr>
          <w:p w:rsidR="00A84B0B" w:rsidRPr="00AE5F67" w:rsidRDefault="00A84B0B" w:rsidP="00E85635">
            <w:pPr>
              <w:jc w:val="both"/>
            </w:pPr>
            <w:r w:rsidRPr="00AE5F67">
              <w:t>Обобщение информации о ходе проведения месячника безопасности людей на водных объектах и представление ее в ГУ МЧС России по Новосибирской  области</w:t>
            </w:r>
          </w:p>
        </w:tc>
        <w:tc>
          <w:tcPr>
            <w:tcW w:w="1504" w:type="dxa"/>
          </w:tcPr>
          <w:p w:rsidR="00A84B0B" w:rsidRDefault="00A84B0B" w:rsidP="00E85635">
            <w:pPr>
              <w:jc w:val="center"/>
            </w:pPr>
            <w:r w:rsidRPr="00AE5F67">
              <w:t xml:space="preserve">До </w:t>
            </w:r>
            <w:r>
              <w:t>20</w:t>
            </w:r>
            <w:r w:rsidRPr="00AE5F67">
              <w:t xml:space="preserve"> </w:t>
            </w:r>
            <w:r>
              <w:t>апреля</w:t>
            </w:r>
            <w:r w:rsidRPr="00AE5F67">
              <w:t xml:space="preserve"> </w:t>
            </w:r>
          </w:p>
          <w:p w:rsidR="00A84B0B" w:rsidRPr="00AE5F67" w:rsidRDefault="00A84B0B" w:rsidP="00E85635">
            <w:pPr>
              <w:jc w:val="center"/>
            </w:pPr>
            <w:r w:rsidRPr="00AE5F67">
              <w:t>201</w:t>
            </w:r>
            <w:r>
              <w:t>7</w:t>
            </w:r>
            <w:r w:rsidRPr="00AE5F67">
              <w:t xml:space="preserve"> года</w:t>
            </w:r>
          </w:p>
        </w:tc>
        <w:tc>
          <w:tcPr>
            <w:tcW w:w="3928" w:type="dxa"/>
          </w:tcPr>
          <w:p w:rsidR="00A84B0B" w:rsidRDefault="00A84B0B" w:rsidP="00AE5F67">
            <w:pPr>
              <w:jc w:val="center"/>
            </w:pPr>
            <w:r>
              <w:t xml:space="preserve">Глава Чаинского сельсовета </w:t>
            </w:r>
          </w:p>
          <w:p w:rsidR="00A84B0B" w:rsidRDefault="00A84B0B" w:rsidP="00AE5F67">
            <w:pPr>
              <w:jc w:val="center"/>
            </w:pPr>
            <w:r>
              <w:t xml:space="preserve">Купинского района </w:t>
            </w:r>
          </w:p>
          <w:p w:rsidR="00A84B0B" w:rsidRPr="00AE5F67" w:rsidRDefault="00A84B0B" w:rsidP="00AE5F67">
            <w:pPr>
              <w:jc w:val="center"/>
            </w:pPr>
            <w:r>
              <w:t>Новосибирской области</w:t>
            </w:r>
          </w:p>
        </w:tc>
      </w:tr>
    </w:tbl>
    <w:p w:rsidR="00A84B0B" w:rsidRDefault="00A84B0B" w:rsidP="00BC05D3">
      <w:pPr>
        <w:tabs>
          <w:tab w:val="left" w:pos="2055"/>
        </w:tabs>
        <w:rPr>
          <w:sz w:val="28"/>
          <w:szCs w:val="28"/>
        </w:rPr>
        <w:sectPr w:rsidR="00A84B0B" w:rsidSect="00F24379">
          <w:pgSz w:w="11906" w:h="16838"/>
          <w:pgMar w:top="1135" w:right="850" w:bottom="1134" w:left="1418" w:header="708" w:footer="708" w:gutter="0"/>
          <w:cols w:space="708"/>
          <w:docGrid w:linePitch="360"/>
        </w:sectPr>
      </w:pPr>
    </w:p>
    <w:p w:rsidR="00A84B0B" w:rsidRDefault="00A84B0B" w:rsidP="00F243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A84B0B" w:rsidRDefault="00A84B0B" w:rsidP="00F243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мероприятий, проведенных в ходе месячника безопасности людей на водных объектах на территории Чаинского сельсовета в период с 14.11.2016 по 21.11.2016 г.</w:t>
      </w:r>
    </w:p>
    <w:p w:rsidR="00A84B0B" w:rsidRDefault="00A84B0B" w:rsidP="00F2437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33"/>
        <w:gridCol w:w="556"/>
        <w:gridCol w:w="544"/>
        <w:gridCol w:w="689"/>
        <w:gridCol w:w="630"/>
        <w:gridCol w:w="594"/>
        <w:gridCol w:w="713"/>
        <w:gridCol w:w="656"/>
        <w:gridCol w:w="710"/>
        <w:gridCol w:w="952"/>
        <w:gridCol w:w="985"/>
        <w:gridCol w:w="991"/>
        <w:gridCol w:w="1130"/>
        <w:gridCol w:w="1130"/>
        <w:gridCol w:w="526"/>
        <w:gridCol w:w="1079"/>
        <w:gridCol w:w="642"/>
      </w:tblGrid>
      <w:tr w:rsidR="00A84B0B" w:rsidRPr="007A0B9D" w:rsidTr="00D03277">
        <w:trPr>
          <w:trHeight w:val="568"/>
        </w:trPr>
        <w:tc>
          <w:tcPr>
            <w:tcW w:w="516" w:type="pct"/>
            <w:vMerge w:val="restart"/>
          </w:tcPr>
          <w:p w:rsidR="00A84B0B" w:rsidRPr="007A0B9D" w:rsidRDefault="00A84B0B" w:rsidP="00D03277">
            <w:pPr>
              <w:jc w:val="center"/>
            </w:pPr>
            <w:r w:rsidRPr="007A0B9D">
              <w:t>Период</w:t>
            </w:r>
          </w:p>
        </w:tc>
        <w:tc>
          <w:tcPr>
            <w:tcW w:w="1970" w:type="pct"/>
            <w:gridSpan w:val="9"/>
          </w:tcPr>
          <w:p w:rsidR="00A84B0B" w:rsidRPr="007A0B9D" w:rsidRDefault="00A84B0B" w:rsidP="00D03277">
            <w:pPr>
              <w:jc w:val="center"/>
            </w:pPr>
            <w:r w:rsidRPr="007A0B9D">
              <w:t>Патрулирования, рейды</w:t>
            </w:r>
          </w:p>
        </w:tc>
        <w:tc>
          <w:tcPr>
            <w:tcW w:w="1754" w:type="pct"/>
            <w:gridSpan w:val="5"/>
          </w:tcPr>
          <w:p w:rsidR="00A84B0B" w:rsidRDefault="00A84B0B" w:rsidP="00D03277">
            <w:pPr>
              <w:jc w:val="center"/>
            </w:pPr>
            <w:r>
              <w:t>Работа в местах выхода/выезда на лед</w:t>
            </w:r>
          </w:p>
          <w:p w:rsidR="00A84B0B" w:rsidRDefault="00A84B0B" w:rsidP="00D03277">
            <w:pPr>
              <w:jc w:val="center"/>
            </w:pPr>
          </w:p>
        </w:tc>
        <w:tc>
          <w:tcPr>
            <w:tcW w:w="543" w:type="pct"/>
            <w:gridSpan w:val="2"/>
          </w:tcPr>
          <w:p w:rsidR="00A84B0B" w:rsidRDefault="00A84B0B" w:rsidP="00D03277">
            <w:pPr>
              <w:jc w:val="center"/>
            </w:pPr>
            <w:r>
              <w:t>Обваловка</w:t>
            </w:r>
          </w:p>
        </w:tc>
        <w:tc>
          <w:tcPr>
            <w:tcW w:w="217" w:type="pct"/>
            <w:vMerge w:val="restart"/>
            <w:textDirection w:val="btLr"/>
          </w:tcPr>
          <w:p w:rsidR="00A84B0B" w:rsidRDefault="00A84B0B" w:rsidP="00D03277">
            <w:pPr>
              <w:ind w:left="113" w:right="113"/>
              <w:jc w:val="center"/>
            </w:pPr>
            <w:r>
              <w:t>Оборудовано шлагбаумов (шт.)</w:t>
            </w:r>
          </w:p>
        </w:tc>
      </w:tr>
      <w:tr w:rsidR="00A84B0B" w:rsidRPr="007A0B9D" w:rsidTr="00D03277">
        <w:trPr>
          <w:cantSplit/>
          <w:trHeight w:val="750"/>
        </w:trPr>
        <w:tc>
          <w:tcPr>
            <w:tcW w:w="516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248" w:type="pct"/>
            <w:vMerge w:val="restart"/>
            <w:textDirection w:val="btLr"/>
          </w:tcPr>
          <w:p w:rsidR="00A84B0B" w:rsidRPr="007A0B9D" w:rsidRDefault="00A84B0B" w:rsidP="00D03277">
            <w:pPr>
              <w:ind w:left="113" w:right="113"/>
            </w:pPr>
            <w:r w:rsidRPr="007A0B9D">
              <w:t>Сколько проведено</w:t>
            </w:r>
          </w:p>
        </w:tc>
        <w:tc>
          <w:tcPr>
            <w:tcW w:w="372" w:type="pct"/>
            <w:gridSpan w:val="2"/>
            <w:vMerge w:val="restart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 w:rsidRPr="007A0B9D">
              <w:t>Всего привлекалось</w:t>
            </w:r>
          </w:p>
        </w:tc>
        <w:tc>
          <w:tcPr>
            <w:tcW w:w="1350" w:type="pct"/>
            <w:gridSpan w:val="6"/>
          </w:tcPr>
          <w:p w:rsidR="00A84B0B" w:rsidRDefault="00A84B0B" w:rsidP="00D03277">
            <w:pPr>
              <w:jc w:val="center"/>
            </w:pPr>
          </w:p>
          <w:p w:rsidR="00A84B0B" w:rsidRPr="007A0B9D" w:rsidRDefault="00A84B0B" w:rsidP="00D03277">
            <w:pPr>
              <w:jc w:val="center"/>
            </w:pPr>
            <w:r>
              <w:t>из них</w:t>
            </w:r>
          </w:p>
        </w:tc>
        <w:tc>
          <w:tcPr>
            <w:tcW w:w="322" w:type="pct"/>
            <w:vMerge w:val="restart"/>
            <w:textDirection w:val="btLr"/>
          </w:tcPr>
          <w:p w:rsidR="00A84B0B" w:rsidRDefault="00A84B0B" w:rsidP="00D03277">
            <w:pPr>
              <w:ind w:left="113" w:right="113"/>
            </w:pPr>
          </w:p>
          <w:p w:rsidR="00A84B0B" w:rsidRPr="007A0B9D" w:rsidRDefault="00A84B0B" w:rsidP="00D03277">
            <w:pPr>
              <w:ind w:left="113" w:right="113"/>
              <w:jc w:val="center"/>
            </w:pPr>
            <w:r>
              <w:t>Проверено</w:t>
            </w:r>
          </w:p>
        </w:tc>
        <w:tc>
          <w:tcPr>
            <w:tcW w:w="668" w:type="pct"/>
            <w:gridSpan w:val="2"/>
          </w:tcPr>
          <w:p w:rsidR="00A84B0B" w:rsidRDefault="00A84B0B" w:rsidP="00D03277">
            <w:pPr>
              <w:jc w:val="center"/>
            </w:pPr>
          </w:p>
          <w:p w:rsidR="00A84B0B" w:rsidRPr="007A0B9D" w:rsidRDefault="00A84B0B" w:rsidP="00D03277">
            <w:pPr>
              <w:jc w:val="center"/>
            </w:pPr>
            <w:r>
              <w:t>Выявлено</w:t>
            </w:r>
          </w:p>
        </w:tc>
        <w:tc>
          <w:tcPr>
            <w:tcW w:w="382" w:type="pct"/>
            <w:vMerge w:val="restart"/>
            <w:textDirection w:val="btLr"/>
          </w:tcPr>
          <w:p w:rsidR="00A84B0B" w:rsidRDefault="00A84B0B" w:rsidP="00D03277">
            <w:pPr>
              <w:ind w:left="113" w:right="113"/>
              <w:jc w:val="center"/>
            </w:pPr>
          </w:p>
          <w:p w:rsidR="00A84B0B" w:rsidRPr="007A0B9D" w:rsidRDefault="00A84B0B" w:rsidP="00D03277">
            <w:pPr>
              <w:ind w:left="113" w:right="113"/>
              <w:jc w:val="center"/>
            </w:pPr>
            <w:r>
              <w:t>Выявлено ледовых переправ</w:t>
            </w:r>
          </w:p>
        </w:tc>
        <w:tc>
          <w:tcPr>
            <w:tcW w:w="382" w:type="pct"/>
            <w:vMerge w:val="restart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>
              <w:t>Выставлено запрещающих знаков и информационных щитов</w:t>
            </w:r>
          </w:p>
        </w:tc>
        <w:tc>
          <w:tcPr>
            <w:tcW w:w="178" w:type="pct"/>
            <w:vMerge w:val="restart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>
              <w:t>Количество</w:t>
            </w:r>
          </w:p>
        </w:tc>
        <w:tc>
          <w:tcPr>
            <w:tcW w:w="365" w:type="pct"/>
            <w:vMerge w:val="restart"/>
            <w:textDirection w:val="btLr"/>
          </w:tcPr>
          <w:p w:rsidR="00A84B0B" w:rsidRDefault="00A84B0B" w:rsidP="00D03277">
            <w:pPr>
              <w:ind w:left="113" w:right="113"/>
              <w:jc w:val="center"/>
            </w:pPr>
          </w:p>
          <w:p w:rsidR="00A84B0B" w:rsidRPr="007A0B9D" w:rsidRDefault="00A84B0B" w:rsidP="00D03277">
            <w:pPr>
              <w:ind w:left="113" w:right="113"/>
              <w:jc w:val="center"/>
            </w:pPr>
            <w:r>
              <w:t>Протяженность (м)</w:t>
            </w:r>
          </w:p>
        </w:tc>
        <w:tc>
          <w:tcPr>
            <w:tcW w:w="217" w:type="pct"/>
            <w:vMerge/>
          </w:tcPr>
          <w:p w:rsidR="00A84B0B" w:rsidRPr="007A0B9D" w:rsidRDefault="00A84B0B" w:rsidP="00D03277">
            <w:pPr>
              <w:jc w:val="center"/>
            </w:pPr>
          </w:p>
        </w:tc>
      </w:tr>
      <w:tr w:rsidR="00A84B0B" w:rsidRPr="007A0B9D" w:rsidTr="00D03277">
        <w:trPr>
          <w:cantSplit/>
          <w:trHeight w:val="1134"/>
        </w:trPr>
        <w:tc>
          <w:tcPr>
            <w:tcW w:w="516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248" w:type="pct"/>
            <w:vMerge/>
            <w:textDirection w:val="btLr"/>
          </w:tcPr>
          <w:p w:rsidR="00A84B0B" w:rsidRPr="007A0B9D" w:rsidRDefault="00A84B0B" w:rsidP="00D03277">
            <w:pPr>
              <w:ind w:left="113" w:right="113"/>
              <w:jc w:val="both"/>
            </w:pPr>
          </w:p>
        </w:tc>
        <w:tc>
          <w:tcPr>
            <w:tcW w:w="372" w:type="pct"/>
            <w:gridSpan w:val="2"/>
            <w:vMerge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</w:p>
        </w:tc>
        <w:tc>
          <w:tcPr>
            <w:tcW w:w="446" w:type="pct"/>
            <w:gridSpan w:val="2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>
              <w:t>Администрация МО</w:t>
            </w:r>
          </w:p>
        </w:tc>
        <w:tc>
          <w:tcPr>
            <w:tcW w:w="442" w:type="pct"/>
            <w:gridSpan w:val="2"/>
            <w:textDirection w:val="btLr"/>
          </w:tcPr>
          <w:p w:rsidR="00A84B0B" w:rsidRDefault="00A84B0B" w:rsidP="00D03277">
            <w:pPr>
              <w:ind w:left="113" w:right="113"/>
              <w:jc w:val="center"/>
            </w:pPr>
          </w:p>
          <w:p w:rsidR="00A84B0B" w:rsidRPr="007A0B9D" w:rsidRDefault="00A84B0B" w:rsidP="00D03277">
            <w:pPr>
              <w:ind w:left="113" w:right="113"/>
              <w:jc w:val="center"/>
            </w:pPr>
            <w:r>
              <w:t>Полиция</w:t>
            </w:r>
          </w:p>
        </w:tc>
        <w:tc>
          <w:tcPr>
            <w:tcW w:w="462" w:type="pct"/>
            <w:gridSpan w:val="2"/>
            <w:textDirection w:val="btLr"/>
          </w:tcPr>
          <w:p w:rsidR="00A84B0B" w:rsidRDefault="00A84B0B" w:rsidP="00D03277">
            <w:pPr>
              <w:ind w:left="113" w:right="113"/>
              <w:jc w:val="center"/>
            </w:pPr>
          </w:p>
          <w:p w:rsidR="00A84B0B" w:rsidRPr="007A0B9D" w:rsidRDefault="00A84B0B" w:rsidP="00D03277">
            <w:pPr>
              <w:ind w:left="113" w:right="113"/>
              <w:jc w:val="center"/>
            </w:pPr>
            <w:r>
              <w:t>Спасатели</w:t>
            </w:r>
          </w:p>
        </w:tc>
        <w:tc>
          <w:tcPr>
            <w:tcW w:w="322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333" w:type="pct"/>
            <w:vMerge w:val="restart"/>
            <w:textDirection w:val="btLr"/>
          </w:tcPr>
          <w:p w:rsidR="00A84B0B" w:rsidRDefault="00A84B0B" w:rsidP="00D03277">
            <w:pPr>
              <w:ind w:left="113" w:right="113"/>
              <w:jc w:val="center"/>
            </w:pPr>
          </w:p>
          <w:p w:rsidR="00A84B0B" w:rsidRPr="007A0B9D" w:rsidRDefault="00A84B0B" w:rsidP="00D03277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335" w:type="pct"/>
            <w:vMerge w:val="restart"/>
            <w:textDirection w:val="btLr"/>
          </w:tcPr>
          <w:p w:rsidR="00A84B0B" w:rsidRDefault="00A84B0B" w:rsidP="00D03277">
            <w:pPr>
              <w:ind w:left="113" w:right="113"/>
              <w:jc w:val="center"/>
            </w:pPr>
          </w:p>
          <w:p w:rsidR="00A84B0B" w:rsidRPr="007A0B9D" w:rsidRDefault="00A84B0B" w:rsidP="00D03277">
            <w:pPr>
              <w:ind w:left="113" w:right="113"/>
              <w:jc w:val="center"/>
            </w:pPr>
            <w:r>
              <w:t>Их них мест выезда а/м</w:t>
            </w:r>
          </w:p>
        </w:tc>
        <w:tc>
          <w:tcPr>
            <w:tcW w:w="382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382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178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365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217" w:type="pct"/>
            <w:vMerge/>
          </w:tcPr>
          <w:p w:rsidR="00A84B0B" w:rsidRPr="007A0B9D" w:rsidRDefault="00A84B0B" w:rsidP="00D03277">
            <w:pPr>
              <w:jc w:val="center"/>
            </w:pPr>
          </w:p>
        </w:tc>
      </w:tr>
      <w:tr w:rsidR="00A84B0B" w:rsidRPr="007A0B9D" w:rsidTr="00D03277">
        <w:trPr>
          <w:cantSplit/>
          <w:trHeight w:val="1134"/>
        </w:trPr>
        <w:tc>
          <w:tcPr>
            <w:tcW w:w="516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248" w:type="pct"/>
            <w:vMerge/>
            <w:textDirection w:val="btLr"/>
          </w:tcPr>
          <w:p w:rsidR="00A84B0B" w:rsidRPr="007A0B9D" w:rsidRDefault="00A84B0B" w:rsidP="00D03277">
            <w:pPr>
              <w:ind w:left="113" w:right="113"/>
              <w:jc w:val="both"/>
            </w:pPr>
          </w:p>
        </w:tc>
        <w:tc>
          <w:tcPr>
            <w:tcW w:w="188" w:type="pct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>
              <w:t>Человек</w:t>
            </w:r>
          </w:p>
        </w:tc>
        <w:tc>
          <w:tcPr>
            <w:tcW w:w="184" w:type="pct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>
              <w:t>Техники</w:t>
            </w:r>
          </w:p>
        </w:tc>
        <w:tc>
          <w:tcPr>
            <w:tcW w:w="233" w:type="pct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>
              <w:t>Человек</w:t>
            </w:r>
          </w:p>
        </w:tc>
        <w:tc>
          <w:tcPr>
            <w:tcW w:w="213" w:type="pct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>
              <w:t>Техники</w:t>
            </w:r>
          </w:p>
        </w:tc>
        <w:tc>
          <w:tcPr>
            <w:tcW w:w="201" w:type="pct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>
              <w:t>Человек</w:t>
            </w:r>
          </w:p>
        </w:tc>
        <w:tc>
          <w:tcPr>
            <w:tcW w:w="241" w:type="pct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>
              <w:t>Техники</w:t>
            </w:r>
          </w:p>
        </w:tc>
        <w:tc>
          <w:tcPr>
            <w:tcW w:w="222" w:type="pct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>
              <w:t>Человек</w:t>
            </w:r>
          </w:p>
        </w:tc>
        <w:tc>
          <w:tcPr>
            <w:tcW w:w="240" w:type="pct"/>
            <w:textDirection w:val="btLr"/>
          </w:tcPr>
          <w:p w:rsidR="00A84B0B" w:rsidRPr="007A0B9D" w:rsidRDefault="00A84B0B" w:rsidP="00D03277">
            <w:pPr>
              <w:ind w:left="113" w:right="113"/>
              <w:jc w:val="center"/>
            </w:pPr>
            <w:r>
              <w:t>Техники</w:t>
            </w:r>
          </w:p>
        </w:tc>
        <w:tc>
          <w:tcPr>
            <w:tcW w:w="322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333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335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382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382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178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365" w:type="pct"/>
            <w:vMerge/>
          </w:tcPr>
          <w:p w:rsidR="00A84B0B" w:rsidRPr="007A0B9D" w:rsidRDefault="00A84B0B" w:rsidP="00D03277">
            <w:pPr>
              <w:jc w:val="center"/>
            </w:pPr>
          </w:p>
        </w:tc>
        <w:tc>
          <w:tcPr>
            <w:tcW w:w="217" w:type="pct"/>
            <w:vMerge/>
          </w:tcPr>
          <w:p w:rsidR="00A84B0B" w:rsidRPr="007A0B9D" w:rsidRDefault="00A84B0B" w:rsidP="00D03277">
            <w:pPr>
              <w:jc w:val="center"/>
            </w:pPr>
          </w:p>
        </w:tc>
      </w:tr>
      <w:tr w:rsidR="00A84B0B" w:rsidRPr="007A0B9D" w:rsidTr="00D03277">
        <w:trPr>
          <w:trHeight w:val="631"/>
        </w:trPr>
        <w:tc>
          <w:tcPr>
            <w:tcW w:w="516" w:type="pct"/>
          </w:tcPr>
          <w:p w:rsidR="00A84B0B" w:rsidRPr="007A0B9D" w:rsidRDefault="00A84B0B" w:rsidP="000E3386">
            <w:r w:rsidRPr="007A0B9D">
              <w:t>За неделю</w:t>
            </w:r>
          </w:p>
        </w:tc>
        <w:tc>
          <w:tcPr>
            <w:tcW w:w="248" w:type="pct"/>
          </w:tcPr>
          <w:p w:rsidR="00A84B0B" w:rsidRPr="007A0B9D" w:rsidRDefault="00A84B0B" w:rsidP="00D03277">
            <w:pPr>
              <w:jc w:val="center"/>
            </w:pPr>
            <w:r>
              <w:t>1</w:t>
            </w:r>
          </w:p>
        </w:tc>
        <w:tc>
          <w:tcPr>
            <w:tcW w:w="188" w:type="pct"/>
          </w:tcPr>
          <w:p w:rsidR="00A84B0B" w:rsidRPr="007A0B9D" w:rsidRDefault="00A84B0B" w:rsidP="00D03277">
            <w:pPr>
              <w:jc w:val="center"/>
            </w:pPr>
            <w:r>
              <w:t>3</w:t>
            </w:r>
          </w:p>
        </w:tc>
        <w:tc>
          <w:tcPr>
            <w:tcW w:w="184" w:type="pct"/>
          </w:tcPr>
          <w:p w:rsidR="00A84B0B" w:rsidRPr="007A0B9D" w:rsidRDefault="00A84B0B" w:rsidP="00D03277">
            <w:pPr>
              <w:jc w:val="center"/>
            </w:pPr>
            <w:r>
              <w:t>1</w:t>
            </w:r>
          </w:p>
        </w:tc>
        <w:tc>
          <w:tcPr>
            <w:tcW w:w="233" w:type="pct"/>
          </w:tcPr>
          <w:p w:rsidR="00A84B0B" w:rsidRPr="007A0B9D" w:rsidRDefault="00A84B0B" w:rsidP="00D03277">
            <w:pPr>
              <w:jc w:val="center"/>
            </w:pPr>
            <w:r>
              <w:t>3</w:t>
            </w:r>
          </w:p>
        </w:tc>
        <w:tc>
          <w:tcPr>
            <w:tcW w:w="213" w:type="pct"/>
          </w:tcPr>
          <w:p w:rsidR="00A84B0B" w:rsidRPr="007A0B9D" w:rsidRDefault="00A84B0B" w:rsidP="00D03277">
            <w:pPr>
              <w:jc w:val="center"/>
            </w:pPr>
            <w:r>
              <w:t>1</w:t>
            </w:r>
          </w:p>
        </w:tc>
        <w:tc>
          <w:tcPr>
            <w:tcW w:w="201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241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240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A84B0B" w:rsidRPr="007A0B9D" w:rsidRDefault="00A84B0B" w:rsidP="00D03277">
            <w:pPr>
              <w:jc w:val="center"/>
            </w:pPr>
            <w:r>
              <w:t>2</w:t>
            </w:r>
          </w:p>
        </w:tc>
        <w:tc>
          <w:tcPr>
            <w:tcW w:w="333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335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382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382" w:type="pct"/>
          </w:tcPr>
          <w:p w:rsidR="00A84B0B" w:rsidRPr="007A0B9D" w:rsidRDefault="00A84B0B" w:rsidP="00D03277">
            <w:pPr>
              <w:jc w:val="center"/>
            </w:pPr>
            <w:r>
              <w:t>2</w:t>
            </w:r>
          </w:p>
        </w:tc>
        <w:tc>
          <w:tcPr>
            <w:tcW w:w="178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365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217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</w:tr>
      <w:tr w:rsidR="00A84B0B" w:rsidRPr="007A0B9D" w:rsidTr="00D03277">
        <w:trPr>
          <w:trHeight w:val="804"/>
        </w:trPr>
        <w:tc>
          <w:tcPr>
            <w:tcW w:w="516" w:type="pct"/>
          </w:tcPr>
          <w:p w:rsidR="00A84B0B" w:rsidRPr="007A0B9D" w:rsidRDefault="00A84B0B" w:rsidP="000E3386">
            <w:r w:rsidRPr="007A0B9D">
              <w:t>Всего</w:t>
            </w:r>
          </w:p>
        </w:tc>
        <w:tc>
          <w:tcPr>
            <w:tcW w:w="248" w:type="pct"/>
          </w:tcPr>
          <w:p w:rsidR="00A84B0B" w:rsidRPr="007A0B9D" w:rsidRDefault="00A84B0B" w:rsidP="00D03277">
            <w:pPr>
              <w:jc w:val="center"/>
            </w:pPr>
            <w:r>
              <w:t>1</w:t>
            </w:r>
          </w:p>
        </w:tc>
        <w:tc>
          <w:tcPr>
            <w:tcW w:w="188" w:type="pct"/>
          </w:tcPr>
          <w:p w:rsidR="00A84B0B" w:rsidRPr="007A0B9D" w:rsidRDefault="00A84B0B" w:rsidP="00D03277">
            <w:pPr>
              <w:jc w:val="center"/>
            </w:pPr>
            <w:r>
              <w:t>3</w:t>
            </w:r>
          </w:p>
        </w:tc>
        <w:tc>
          <w:tcPr>
            <w:tcW w:w="184" w:type="pct"/>
          </w:tcPr>
          <w:p w:rsidR="00A84B0B" w:rsidRPr="007A0B9D" w:rsidRDefault="00A84B0B" w:rsidP="00D03277">
            <w:pPr>
              <w:jc w:val="center"/>
            </w:pPr>
            <w:r>
              <w:t>1</w:t>
            </w:r>
          </w:p>
        </w:tc>
        <w:tc>
          <w:tcPr>
            <w:tcW w:w="233" w:type="pct"/>
          </w:tcPr>
          <w:p w:rsidR="00A84B0B" w:rsidRPr="007A0B9D" w:rsidRDefault="00A84B0B" w:rsidP="00D03277">
            <w:pPr>
              <w:jc w:val="center"/>
            </w:pPr>
            <w:r>
              <w:t>3</w:t>
            </w:r>
          </w:p>
        </w:tc>
        <w:tc>
          <w:tcPr>
            <w:tcW w:w="213" w:type="pct"/>
          </w:tcPr>
          <w:p w:rsidR="00A84B0B" w:rsidRPr="007A0B9D" w:rsidRDefault="00A84B0B" w:rsidP="00D03277">
            <w:pPr>
              <w:jc w:val="center"/>
            </w:pPr>
            <w:r>
              <w:t>1</w:t>
            </w:r>
          </w:p>
        </w:tc>
        <w:tc>
          <w:tcPr>
            <w:tcW w:w="201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241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240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A84B0B" w:rsidRPr="007A0B9D" w:rsidRDefault="00A84B0B" w:rsidP="00D03277">
            <w:pPr>
              <w:jc w:val="center"/>
            </w:pPr>
            <w:r>
              <w:t>2</w:t>
            </w:r>
          </w:p>
        </w:tc>
        <w:tc>
          <w:tcPr>
            <w:tcW w:w="333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335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382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382" w:type="pct"/>
          </w:tcPr>
          <w:p w:rsidR="00A84B0B" w:rsidRPr="007A0B9D" w:rsidRDefault="00A84B0B" w:rsidP="00D03277">
            <w:pPr>
              <w:jc w:val="center"/>
            </w:pPr>
            <w:r>
              <w:t>2</w:t>
            </w:r>
          </w:p>
        </w:tc>
        <w:tc>
          <w:tcPr>
            <w:tcW w:w="178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365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  <w:tc>
          <w:tcPr>
            <w:tcW w:w="217" w:type="pct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</w:tr>
      <w:tr w:rsidR="00A84B0B" w:rsidRPr="007A0B9D" w:rsidTr="00D03277">
        <w:trPr>
          <w:trHeight w:val="1020"/>
        </w:trPr>
        <w:tc>
          <w:tcPr>
            <w:tcW w:w="516" w:type="pct"/>
          </w:tcPr>
          <w:p w:rsidR="00A84B0B" w:rsidRPr="007A0B9D" w:rsidRDefault="00A84B0B" w:rsidP="000E3386">
            <w:r w:rsidRPr="007A0B9D">
              <w:t>Место проведения мероприятий</w:t>
            </w:r>
          </w:p>
        </w:tc>
        <w:tc>
          <w:tcPr>
            <w:tcW w:w="1970" w:type="pct"/>
            <w:gridSpan w:val="9"/>
          </w:tcPr>
          <w:p w:rsidR="00A84B0B" w:rsidRPr="007A0B9D" w:rsidRDefault="00A84B0B" w:rsidP="000E3386">
            <w:r>
              <w:t>оз.Яркуль, оз.Чаны</w:t>
            </w:r>
          </w:p>
        </w:tc>
        <w:tc>
          <w:tcPr>
            <w:tcW w:w="1754" w:type="pct"/>
            <w:gridSpan w:val="5"/>
          </w:tcPr>
          <w:p w:rsidR="00A84B0B" w:rsidRPr="007A0B9D" w:rsidRDefault="00A84B0B" w:rsidP="000E3386">
            <w:r>
              <w:t>Проверены места в районе озера Яркуль и озера Чаны</w:t>
            </w:r>
          </w:p>
        </w:tc>
        <w:tc>
          <w:tcPr>
            <w:tcW w:w="760" w:type="pct"/>
            <w:gridSpan w:val="3"/>
          </w:tcPr>
          <w:p w:rsidR="00A84B0B" w:rsidRPr="007A0B9D" w:rsidRDefault="00A84B0B" w:rsidP="00D03277">
            <w:pPr>
              <w:jc w:val="center"/>
            </w:pPr>
            <w:r>
              <w:t>-</w:t>
            </w:r>
          </w:p>
        </w:tc>
      </w:tr>
    </w:tbl>
    <w:p w:rsidR="00A84B0B" w:rsidRDefault="00A84B0B" w:rsidP="00F24379">
      <w:pPr>
        <w:ind w:left="-567"/>
        <w:jc w:val="center"/>
        <w:rPr>
          <w:sz w:val="28"/>
          <w:szCs w:val="28"/>
        </w:rPr>
      </w:pPr>
    </w:p>
    <w:p w:rsidR="00A84B0B" w:rsidRPr="00C62A75" w:rsidRDefault="00A84B0B" w:rsidP="00BC05D3">
      <w:pPr>
        <w:tabs>
          <w:tab w:val="left" w:pos="2055"/>
        </w:tabs>
        <w:rPr>
          <w:sz w:val="28"/>
          <w:szCs w:val="28"/>
        </w:rPr>
      </w:pPr>
    </w:p>
    <w:sectPr w:rsidR="00A84B0B" w:rsidRPr="00C62A75" w:rsidSect="00F2437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B0B" w:rsidRDefault="00A84B0B">
      <w:r>
        <w:separator/>
      </w:r>
    </w:p>
  </w:endnote>
  <w:endnote w:type="continuationSeparator" w:id="1">
    <w:p w:rsidR="00A84B0B" w:rsidRDefault="00A84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B0B" w:rsidRDefault="00A84B0B">
      <w:r>
        <w:separator/>
      </w:r>
    </w:p>
  </w:footnote>
  <w:footnote w:type="continuationSeparator" w:id="1">
    <w:p w:rsidR="00A84B0B" w:rsidRDefault="00A84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F74"/>
    <w:rsid w:val="00016B33"/>
    <w:rsid w:val="00020828"/>
    <w:rsid w:val="00021A18"/>
    <w:rsid w:val="000322E1"/>
    <w:rsid w:val="00040C72"/>
    <w:rsid w:val="0004679C"/>
    <w:rsid w:val="00063E75"/>
    <w:rsid w:val="000651C4"/>
    <w:rsid w:val="00083D8C"/>
    <w:rsid w:val="00096BDE"/>
    <w:rsid w:val="000A21D5"/>
    <w:rsid w:val="000C0675"/>
    <w:rsid w:val="000C5CC2"/>
    <w:rsid w:val="000D0FDA"/>
    <w:rsid w:val="000D5057"/>
    <w:rsid w:val="000D7F8B"/>
    <w:rsid w:val="000E1372"/>
    <w:rsid w:val="000E3386"/>
    <w:rsid w:val="000F0ABB"/>
    <w:rsid w:val="001048EE"/>
    <w:rsid w:val="00131444"/>
    <w:rsid w:val="001352E0"/>
    <w:rsid w:val="00136ED3"/>
    <w:rsid w:val="00140781"/>
    <w:rsid w:val="001523C8"/>
    <w:rsid w:val="0015585B"/>
    <w:rsid w:val="001717AA"/>
    <w:rsid w:val="001721A6"/>
    <w:rsid w:val="001843F2"/>
    <w:rsid w:val="001A249E"/>
    <w:rsid w:val="001C44EF"/>
    <w:rsid w:val="001C64EF"/>
    <w:rsid w:val="001E08D6"/>
    <w:rsid w:val="001E1452"/>
    <w:rsid w:val="001E2472"/>
    <w:rsid w:val="001F46AF"/>
    <w:rsid w:val="002072AC"/>
    <w:rsid w:val="002426CC"/>
    <w:rsid w:val="002455D6"/>
    <w:rsid w:val="002548B5"/>
    <w:rsid w:val="00261621"/>
    <w:rsid w:val="0026777F"/>
    <w:rsid w:val="0028405D"/>
    <w:rsid w:val="00286F84"/>
    <w:rsid w:val="00293170"/>
    <w:rsid w:val="002946C8"/>
    <w:rsid w:val="002B5113"/>
    <w:rsid w:val="002E1443"/>
    <w:rsid w:val="00310F77"/>
    <w:rsid w:val="00331129"/>
    <w:rsid w:val="00352141"/>
    <w:rsid w:val="00362111"/>
    <w:rsid w:val="00365422"/>
    <w:rsid w:val="0037401E"/>
    <w:rsid w:val="00382D34"/>
    <w:rsid w:val="00382FF3"/>
    <w:rsid w:val="003916B9"/>
    <w:rsid w:val="003A0A0B"/>
    <w:rsid w:val="003A72C5"/>
    <w:rsid w:val="003C481E"/>
    <w:rsid w:val="003C5243"/>
    <w:rsid w:val="003C6EDA"/>
    <w:rsid w:val="0040555B"/>
    <w:rsid w:val="00410BDC"/>
    <w:rsid w:val="00412136"/>
    <w:rsid w:val="004134C4"/>
    <w:rsid w:val="004303C1"/>
    <w:rsid w:val="00457498"/>
    <w:rsid w:val="00481C33"/>
    <w:rsid w:val="00487F6F"/>
    <w:rsid w:val="004A07F0"/>
    <w:rsid w:val="004A2F4D"/>
    <w:rsid w:val="004A773D"/>
    <w:rsid w:val="004B32D1"/>
    <w:rsid w:val="004B5824"/>
    <w:rsid w:val="004C4338"/>
    <w:rsid w:val="004C7354"/>
    <w:rsid w:val="00516E15"/>
    <w:rsid w:val="005240DA"/>
    <w:rsid w:val="00525AA2"/>
    <w:rsid w:val="00532F5F"/>
    <w:rsid w:val="005407DE"/>
    <w:rsid w:val="00547967"/>
    <w:rsid w:val="00556F4E"/>
    <w:rsid w:val="00562C82"/>
    <w:rsid w:val="00567522"/>
    <w:rsid w:val="00567824"/>
    <w:rsid w:val="005A2A66"/>
    <w:rsid w:val="005B1CB1"/>
    <w:rsid w:val="005B57BD"/>
    <w:rsid w:val="005C20F9"/>
    <w:rsid w:val="005D56AB"/>
    <w:rsid w:val="005F435F"/>
    <w:rsid w:val="00602DE4"/>
    <w:rsid w:val="00632B42"/>
    <w:rsid w:val="00636557"/>
    <w:rsid w:val="00637CD3"/>
    <w:rsid w:val="00644336"/>
    <w:rsid w:val="00662C72"/>
    <w:rsid w:val="00672A0C"/>
    <w:rsid w:val="0067492E"/>
    <w:rsid w:val="00682120"/>
    <w:rsid w:val="00687D98"/>
    <w:rsid w:val="006B0A53"/>
    <w:rsid w:val="006C50D1"/>
    <w:rsid w:val="006F46E1"/>
    <w:rsid w:val="007019A5"/>
    <w:rsid w:val="00704806"/>
    <w:rsid w:val="00711C73"/>
    <w:rsid w:val="00712BD4"/>
    <w:rsid w:val="0071606F"/>
    <w:rsid w:val="00716E89"/>
    <w:rsid w:val="007343FB"/>
    <w:rsid w:val="0073617D"/>
    <w:rsid w:val="00746F64"/>
    <w:rsid w:val="00764081"/>
    <w:rsid w:val="00775F5B"/>
    <w:rsid w:val="007A0B9D"/>
    <w:rsid w:val="007A0EF4"/>
    <w:rsid w:val="007A1706"/>
    <w:rsid w:val="007A5129"/>
    <w:rsid w:val="007C7778"/>
    <w:rsid w:val="007D01B8"/>
    <w:rsid w:val="007D3C0D"/>
    <w:rsid w:val="007E236F"/>
    <w:rsid w:val="007E6938"/>
    <w:rsid w:val="007F0E2D"/>
    <w:rsid w:val="007F3689"/>
    <w:rsid w:val="007F47EA"/>
    <w:rsid w:val="008131EE"/>
    <w:rsid w:val="00825D4D"/>
    <w:rsid w:val="00834116"/>
    <w:rsid w:val="008367C0"/>
    <w:rsid w:val="00837081"/>
    <w:rsid w:val="008724DB"/>
    <w:rsid w:val="0087745C"/>
    <w:rsid w:val="00880A11"/>
    <w:rsid w:val="008A6709"/>
    <w:rsid w:val="008B0CAC"/>
    <w:rsid w:val="008B4D34"/>
    <w:rsid w:val="008F4A46"/>
    <w:rsid w:val="00945F6D"/>
    <w:rsid w:val="00951F49"/>
    <w:rsid w:val="00966C3D"/>
    <w:rsid w:val="00971E95"/>
    <w:rsid w:val="0098778E"/>
    <w:rsid w:val="009A7287"/>
    <w:rsid w:val="009C0DFF"/>
    <w:rsid w:val="009D4145"/>
    <w:rsid w:val="009D4CE3"/>
    <w:rsid w:val="009E208C"/>
    <w:rsid w:val="009E3993"/>
    <w:rsid w:val="009E6EC8"/>
    <w:rsid w:val="00A012BF"/>
    <w:rsid w:val="00A06CB7"/>
    <w:rsid w:val="00A21C91"/>
    <w:rsid w:val="00A22E21"/>
    <w:rsid w:val="00A27741"/>
    <w:rsid w:val="00A31FC1"/>
    <w:rsid w:val="00A333EE"/>
    <w:rsid w:val="00A62C5F"/>
    <w:rsid w:val="00A63C6E"/>
    <w:rsid w:val="00A8303E"/>
    <w:rsid w:val="00A84B0B"/>
    <w:rsid w:val="00A91A9D"/>
    <w:rsid w:val="00AA720B"/>
    <w:rsid w:val="00AB0722"/>
    <w:rsid w:val="00AB7E20"/>
    <w:rsid w:val="00AC1BC0"/>
    <w:rsid w:val="00AC6690"/>
    <w:rsid w:val="00AD1C5B"/>
    <w:rsid w:val="00AE3CA7"/>
    <w:rsid w:val="00AE5F67"/>
    <w:rsid w:val="00B0219F"/>
    <w:rsid w:val="00B04460"/>
    <w:rsid w:val="00B13152"/>
    <w:rsid w:val="00B178F2"/>
    <w:rsid w:val="00B50084"/>
    <w:rsid w:val="00B5428B"/>
    <w:rsid w:val="00B55E25"/>
    <w:rsid w:val="00B61A14"/>
    <w:rsid w:val="00B70D81"/>
    <w:rsid w:val="00B82BE1"/>
    <w:rsid w:val="00B86253"/>
    <w:rsid w:val="00B8756E"/>
    <w:rsid w:val="00BA11F5"/>
    <w:rsid w:val="00BA3DB7"/>
    <w:rsid w:val="00BA5D6B"/>
    <w:rsid w:val="00BA6CE9"/>
    <w:rsid w:val="00BB2BCD"/>
    <w:rsid w:val="00BC05D3"/>
    <w:rsid w:val="00BD0742"/>
    <w:rsid w:val="00BD130D"/>
    <w:rsid w:val="00BD4C04"/>
    <w:rsid w:val="00C00F5A"/>
    <w:rsid w:val="00C41066"/>
    <w:rsid w:val="00C443EA"/>
    <w:rsid w:val="00C45A1E"/>
    <w:rsid w:val="00C50F35"/>
    <w:rsid w:val="00C534E3"/>
    <w:rsid w:val="00C54779"/>
    <w:rsid w:val="00C62A75"/>
    <w:rsid w:val="00C8475F"/>
    <w:rsid w:val="00C85421"/>
    <w:rsid w:val="00C93E2A"/>
    <w:rsid w:val="00C956CD"/>
    <w:rsid w:val="00CB26C3"/>
    <w:rsid w:val="00CB52FC"/>
    <w:rsid w:val="00CE70BB"/>
    <w:rsid w:val="00D03277"/>
    <w:rsid w:val="00D113D9"/>
    <w:rsid w:val="00D151BD"/>
    <w:rsid w:val="00D16CEA"/>
    <w:rsid w:val="00D203BA"/>
    <w:rsid w:val="00D6105E"/>
    <w:rsid w:val="00D924CD"/>
    <w:rsid w:val="00D978BA"/>
    <w:rsid w:val="00DA399C"/>
    <w:rsid w:val="00DB36C3"/>
    <w:rsid w:val="00DB639B"/>
    <w:rsid w:val="00DD0F74"/>
    <w:rsid w:val="00DF3A60"/>
    <w:rsid w:val="00E07598"/>
    <w:rsid w:val="00E075D2"/>
    <w:rsid w:val="00E2493E"/>
    <w:rsid w:val="00E414E2"/>
    <w:rsid w:val="00E4299A"/>
    <w:rsid w:val="00E470D3"/>
    <w:rsid w:val="00E47179"/>
    <w:rsid w:val="00E5037E"/>
    <w:rsid w:val="00E67431"/>
    <w:rsid w:val="00E74B4F"/>
    <w:rsid w:val="00E85635"/>
    <w:rsid w:val="00E86A7F"/>
    <w:rsid w:val="00E9715B"/>
    <w:rsid w:val="00EA0CD4"/>
    <w:rsid w:val="00EA5D88"/>
    <w:rsid w:val="00EA62DE"/>
    <w:rsid w:val="00EF1E09"/>
    <w:rsid w:val="00F00AA4"/>
    <w:rsid w:val="00F01463"/>
    <w:rsid w:val="00F11819"/>
    <w:rsid w:val="00F16D3D"/>
    <w:rsid w:val="00F24379"/>
    <w:rsid w:val="00F54244"/>
    <w:rsid w:val="00F65A6A"/>
    <w:rsid w:val="00F80A41"/>
    <w:rsid w:val="00FB2FB0"/>
    <w:rsid w:val="00FD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0F74"/>
    <w:rPr>
      <w:rFonts w:cs="Times New Roman"/>
      <w:b/>
      <w:sz w:val="36"/>
      <w:lang w:val="ru-RU" w:eastAsia="ru-RU"/>
    </w:rPr>
  </w:style>
  <w:style w:type="character" w:customStyle="1" w:styleId="TitleChar">
    <w:name w:val="Title Char"/>
    <w:link w:val="Title"/>
    <w:uiPriority w:val="99"/>
    <w:locked/>
    <w:rsid w:val="00DD0F74"/>
    <w:rPr>
      <w:b/>
      <w:sz w:val="3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DD0F74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966C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6162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1621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E6EC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E6EC8"/>
    <w:rPr>
      <w:rFonts w:cs="Times New Roman"/>
    </w:rPr>
  </w:style>
  <w:style w:type="paragraph" w:customStyle="1" w:styleId="ConsTitle">
    <w:name w:val="ConsTitle"/>
    <w:uiPriority w:val="99"/>
    <w:rsid w:val="007F36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3916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1 Знак"/>
    <w:basedOn w:val="Normal"/>
    <w:uiPriority w:val="99"/>
    <w:rsid w:val="00880A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410BD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0BDC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4</Pages>
  <Words>1096</Words>
  <Characters>6248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User</cp:lastModifiedBy>
  <cp:revision>9</cp:revision>
  <cp:lastPrinted>2016-10-26T04:48:00Z</cp:lastPrinted>
  <dcterms:created xsi:type="dcterms:W3CDTF">2015-11-16T07:43:00Z</dcterms:created>
  <dcterms:modified xsi:type="dcterms:W3CDTF">2016-10-26T04:48:00Z</dcterms:modified>
</cp:coreProperties>
</file>