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A4" w:rsidRPr="00D251E1" w:rsidRDefault="000122A4" w:rsidP="00EA1938">
      <w:pPr>
        <w:jc w:val="center"/>
        <w:rPr>
          <w:sz w:val="28"/>
          <w:szCs w:val="28"/>
        </w:rPr>
      </w:pPr>
      <w:r w:rsidRPr="00D251E1">
        <w:rPr>
          <w:sz w:val="28"/>
          <w:szCs w:val="28"/>
        </w:rPr>
        <w:t>АДМИНИСТРАЦИЯ ЧАИНСКОГО СЕЛЬСОВЕТА</w:t>
      </w:r>
    </w:p>
    <w:p w:rsidR="000122A4" w:rsidRPr="00D251E1" w:rsidRDefault="000122A4" w:rsidP="00EA1938">
      <w:pPr>
        <w:jc w:val="center"/>
        <w:rPr>
          <w:sz w:val="28"/>
          <w:szCs w:val="28"/>
        </w:rPr>
      </w:pPr>
      <w:r w:rsidRPr="00D251E1">
        <w:rPr>
          <w:sz w:val="28"/>
          <w:szCs w:val="28"/>
        </w:rPr>
        <w:t>КУПИНСКОГО РАЙОНА НОВОСИБИРСКОЙ ОБЛАСТИ</w:t>
      </w:r>
    </w:p>
    <w:p w:rsidR="000122A4" w:rsidRPr="00D251E1" w:rsidRDefault="000122A4" w:rsidP="00EA1938">
      <w:pPr>
        <w:jc w:val="center"/>
        <w:rPr>
          <w:sz w:val="28"/>
          <w:szCs w:val="28"/>
        </w:rPr>
      </w:pPr>
    </w:p>
    <w:p w:rsidR="000122A4" w:rsidRPr="00D251E1" w:rsidRDefault="000122A4" w:rsidP="00EA1938">
      <w:pPr>
        <w:jc w:val="center"/>
        <w:rPr>
          <w:sz w:val="28"/>
          <w:szCs w:val="28"/>
        </w:rPr>
      </w:pPr>
    </w:p>
    <w:p w:rsidR="000122A4" w:rsidRPr="00D251E1" w:rsidRDefault="000122A4" w:rsidP="00EA1938">
      <w:pPr>
        <w:jc w:val="center"/>
        <w:rPr>
          <w:sz w:val="28"/>
          <w:szCs w:val="28"/>
        </w:rPr>
      </w:pPr>
      <w:r w:rsidRPr="00D251E1">
        <w:rPr>
          <w:sz w:val="28"/>
          <w:szCs w:val="28"/>
        </w:rPr>
        <w:t>Р А С П О Р Я Ж Е Н И Е</w:t>
      </w:r>
    </w:p>
    <w:p w:rsidR="000122A4" w:rsidRPr="00D251E1" w:rsidRDefault="000122A4" w:rsidP="00EA1938">
      <w:pPr>
        <w:jc w:val="center"/>
        <w:rPr>
          <w:sz w:val="28"/>
          <w:szCs w:val="28"/>
        </w:rPr>
      </w:pPr>
    </w:p>
    <w:p w:rsidR="000122A4" w:rsidRPr="00D251E1" w:rsidRDefault="000122A4" w:rsidP="00EA1938">
      <w:pPr>
        <w:jc w:val="center"/>
        <w:rPr>
          <w:sz w:val="28"/>
          <w:szCs w:val="28"/>
        </w:rPr>
      </w:pPr>
    </w:p>
    <w:p w:rsidR="000122A4" w:rsidRPr="00D251E1" w:rsidRDefault="000122A4" w:rsidP="00EA1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12.04</w:t>
      </w:r>
      <w:r w:rsidRPr="00D251E1">
        <w:rPr>
          <w:sz w:val="28"/>
          <w:szCs w:val="28"/>
        </w:rPr>
        <w:t>.2016</w:t>
      </w:r>
      <w:r w:rsidRPr="00D251E1">
        <w:rPr>
          <w:sz w:val="28"/>
          <w:szCs w:val="28"/>
        </w:rPr>
        <w:tab/>
      </w:r>
      <w:r w:rsidRPr="00D251E1">
        <w:rPr>
          <w:sz w:val="28"/>
          <w:szCs w:val="28"/>
        </w:rPr>
        <w:tab/>
        <w:t xml:space="preserve">                   с. Чаинка</w:t>
      </w:r>
      <w:r w:rsidRPr="00D251E1">
        <w:rPr>
          <w:sz w:val="28"/>
          <w:szCs w:val="28"/>
        </w:rPr>
        <w:tab/>
      </w:r>
      <w:r w:rsidRPr="00D251E1">
        <w:rPr>
          <w:sz w:val="28"/>
          <w:szCs w:val="28"/>
        </w:rPr>
        <w:tab/>
      </w:r>
      <w:r w:rsidRPr="00D251E1">
        <w:rPr>
          <w:sz w:val="28"/>
          <w:szCs w:val="28"/>
        </w:rPr>
        <w:tab/>
        <w:t xml:space="preserve">                        № </w:t>
      </w:r>
      <w:r>
        <w:rPr>
          <w:sz w:val="28"/>
          <w:szCs w:val="28"/>
        </w:rPr>
        <w:t>17</w:t>
      </w:r>
    </w:p>
    <w:p w:rsidR="000122A4" w:rsidRPr="00D251E1" w:rsidRDefault="000122A4" w:rsidP="0011509B">
      <w:pPr>
        <w:suppressAutoHyphens/>
        <w:rPr>
          <w:sz w:val="28"/>
          <w:szCs w:val="28"/>
        </w:rPr>
      </w:pPr>
    </w:p>
    <w:p w:rsidR="000122A4" w:rsidRPr="00D251E1" w:rsidRDefault="000122A4" w:rsidP="00917F5D">
      <w:pPr>
        <w:suppressAutoHyphens/>
        <w:jc w:val="center"/>
        <w:rPr>
          <w:sz w:val="28"/>
          <w:szCs w:val="28"/>
        </w:rPr>
      </w:pPr>
      <w:r w:rsidRPr="00D251E1">
        <w:rPr>
          <w:sz w:val="28"/>
          <w:szCs w:val="28"/>
        </w:rPr>
        <w:t xml:space="preserve">О назначении ответственных лиц, за размещение информации о результатах независимой оценки качества оказания услуг организациями в сфере культуры, социального обслуживания, охраны здоровья и образования на сайте </w:t>
      </w:r>
      <w:r w:rsidRPr="00D251E1">
        <w:rPr>
          <w:sz w:val="28"/>
          <w:szCs w:val="28"/>
          <w:lang w:val="en-US"/>
        </w:rPr>
        <w:t>http</w:t>
      </w:r>
      <w:r w:rsidRPr="00D251E1">
        <w:rPr>
          <w:sz w:val="28"/>
          <w:szCs w:val="28"/>
        </w:rPr>
        <w:t>:/</w:t>
      </w:r>
      <w:r w:rsidRPr="00D251E1">
        <w:rPr>
          <w:sz w:val="28"/>
          <w:szCs w:val="28"/>
          <w:lang w:val="en-US"/>
        </w:rPr>
        <w:t>www</w:t>
      </w:r>
      <w:r w:rsidRPr="00D251E1">
        <w:rPr>
          <w:sz w:val="28"/>
          <w:szCs w:val="28"/>
        </w:rPr>
        <w:t>.</w:t>
      </w:r>
      <w:r w:rsidRPr="00D251E1">
        <w:rPr>
          <w:sz w:val="28"/>
          <w:szCs w:val="28"/>
          <w:lang w:val="en-US"/>
        </w:rPr>
        <w:t>bus</w:t>
      </w:r>
      <w:r w:rsidRPr="00D251E1">
        <w:rPr>
          <w:sz w:val="28"/>
          <w:szCs w:val="28"/>
        </w:rPr>
        <w:t>.</w:t>
      </w:r>
      <w:r w:rsidRPr="00D251E1">
        <w:rPr>
          <w:sz w:val="28"/>
          <w:szCs w:val="28"/>
          <w:lang w:val="en-US"/>
        </w:rPr>
        <w:t>gov</w:t>
      </w:r>
      <w:r w:rsidRPr="00D251E1">
        <w:rPr>
          <w:sz w:val="28"/>
          <w:szCs w:val="28"/>
        </w:rPr>
        <w:t>.</w:t>
      </w:r>
      <w:r w:rsidRPr="00D251E1">
        <w:rPr>
          <w:sz w:val="28"/>
          <w:szCs w:val="28"/>
          <w:lang w:val="en-US"/>
        </w:rPr>
        <w:t>ru</w:t>
      </w:r>
      <w:r w:rsidRPr="00D251E1">
        <w:rPr>
          <w:sz w:val="28"/>
          <w:szCs w:val="28"/>
        </w:rPr>
        <w:t xml:space="preserve"> для размещения информации о муниципальных учреждениях  Чаинского сельсовета Купинского района Новосибирской области в информационно – телекоммуникационной сети «Интернет»</w:t>
      </w:r>
    </w:p>
    <w:p w:rsidR="000122A4" w:rsidRPr="00D251E1" w:rsidRDefault="000122A4" w:rsidP="00BD5754">
      <w:pPr>
        <w:rPr>
          <w:sz w:val="28"/>
          <w:szCs w:val="28"/>
        </w:rPr>
      </w:pPr>
    </w:p>
    <w:p w:rsidR="000122A4" w:rsidRPr="00D251E1" w:rsidRDefault="000122A4" w:rsidP="00B241C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251E1">
        <w:rPr>
          <w:sz w:val="28"/>
          <w:szCs w:val="28"/>
        </w:rPr>
        <w:t>В соответствии с приказом Министерства финансов Российской Федерации от 22.07.2015 № 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культуры, социального обслуживания, медицинскими организациями, размещаемой на официальном сайте для размещения информации о государственных и муниципальных учреждениях в информационно – телекоммуникационной сети «Интернет» и порядке  ее размещения»:</w:t>
      </w:r>
    </w:p>
    <w:p w:rsidR="000122A4" w:rsidRPr="00D251E1" w:rsidRDefault="000122A4" w:rsidP="002C4F15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251E1">
        <w:rPr>
          <w:sz w:val="28"/>
          <w:szCs w:val="28"/>
        </w:rPr>
        <w:t>Уполномоченным органом по обеспечению проведения независимой оценки качества оказания услуг организациями в сфере культуры, социального обслуживания, охраны здоровья и образования в Чаинском сельсовете Купинского  района Новосибирской области определить администрацию Чаинского сельсовета Купинского района Новосибирской области в лице организационно - контрольного отдела администрации Чаинского сельсовета Купинсокго района Новосибирской области.</w:t>
      </w:r>
    </w:p>
    <w:p w:rsidR="000122A4" w:rsidRPr="00D251E1" w:rsidRDefault="000122A4" w:rsidP="008B7108">
      <w:pPr>
        <w:pStyle w:val="ListParagraph"/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 w:rsidRPr="00D251E1">
        <w:rPr>
          <w:sz w:val="28"/>
          <w:szCs w:val="28"/>
        </w:rPr>
        <w:t xml:space="preserve">Назначить ответственным за подписание и размещение информации о результатах независимой оценки качества оказания услуг организациями в  сфере культуры, социального обслуживания, охраны здоровья и образования на официальном сайте </w:t>
      </w:r>
      <w:r w:rsidRPr="00D251E1">
        <w:rPr>
          <w:sz w:val="28"/>
          <w:szCs w:val="28"/>
          <w:lang w:val="en-US"/>
        </w:rPr>
        <w:t>http</w:t>
      </w:r>
      <w:r w:rsidRPr="00D251E1">
        <w:rPr>
          <w:sz w:val="28"/>
          <w:szCs w:val="28"/>
        </w:rPr>
        <w:t>:/</w:t>
      </w:r>
      <w:r w:rsidRPr="00D251E1">
        <w:rPr>
          <w:sz w:val="28"/>
          <w:szCs w:val="28"/>
          <w:lang w:val="en-US"/>
        </w:rPr>
        <w:t>www</w:t>
      </w:r>
      <w:r w:rsidRPr="00D251E1">
        <w:rPr>
          <w:sz w:val="28"/>
          <w:szCs w:val="28"/>
        </w:rPr>
        <w:t>.</w:t>
      </w:r>
      <w:r w:rsidRPr="00D251E1">
        <w:rPr>
          <w:sz w:val="28"/>
          <w:szCs w:val="28"/>
          <w:lang w:val="en-US"/>
        </w:rPr>
        <w:t>bus</w:t>
      </w:r>
      <w:r w:rsidRPr="00D251E1">
        <w:rPr>
          <w:sz w:val="28"/>
          <w:szCs w:val="28"/>
        </w:rPr>
        <w:t>.</w:t>
      </w:r>
      <w:r w:rsidRPr="00D251E1">
        <w:rPr>
          <w:sz w:val="28"/>
          <w:szCs w:val="28"/>
          <w:lang w:val="en-US"/>
        </w:rPr>
        <w:t>gov</w:t>
      </w:r>
      <w:r w:rsidRPr="00D251E1">
        <w:rPr>
          <w:sz w:val="28"/>
          <w:szCs w:val="28"/>
        </w:rPr>
        <w:t>.</w:t>
      </w:r>
      <w:r w:rsidRPr="00D251E1">
        <w:rPr>
          <w:sz w:val="28"/>
          <w:szCs w:val="28"/>
          <w:lang w:val="en-US"/>
        </w:rPr>
        <w:t>ru</w:t>
      </w:r>
      <w:r w:rsidRPr="00D251E1">
        <w:rPr>
          <w:sz w:val="28"/>
          <w:szCs w:val="28"/>
        </w:rPr>
        <w:t xml:space="preserve"> для размещения информации о муниципальных учреждениях  Чаинского сельсовета Купинского района Новосибирской области в информационно – телекоммуникационной сети «Интернет» Васильева Анатолия Геннадьевича, главу Чаинского сельсовета Купинского района Новосибирской области.</w:t>
      </w:r>
    </w:p>
    <w:p w:rsidR="000122A4" w:rsidRPr="00D251E1" w:rsidRDefault="000122A4" w:rsidP="0001471E">
      <w:pPr>
        <w:pStyle w:val="NormalWeb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251E1">
        <w:rPr>
          <w:sz w:val="28"/>
          <w:szCs w:val="28"/>
        </w:rPr>
        <w:t>Контроль за исполнением настоящего  распоряжения оставляю за собой.</w:t>
      </w:r>
    </w:p>
    <w:p w:rsidR="000122A4" w:rsidRDefault="000122A4" w:rsidP="00A773E2">
      <w:pPr>
        <w:jc w:val="both"/>
        <w:outlineLvl w:val="0"/>
        <w:rPr>
          <w:sz w:val="28"/>
          <w:szCs w:val="28"/>
        </w:rPr>
      </w:pPr>
    </w:p>
    <w:p w:rsidR="000122A4" w:rsidRPr="00D251E1" w:rsidRDefault="000122A4" w:rsidP="00A773E2">
      <w:pPr>
        <w:jc w:val="both"/>
        <w:outlineLvl w:val="0"/>
        <w:rPr>
          <w:sz w:val="28"/>
          <w:szCs w:val="28"/>
        </w:rPr>
      </w:pPr>
    </w:p>
    <w:p w:rsidR="000122A4" w:rsidRPr="00D251E1" w:rsidRDefault="000122A4" w:rsidP="00A62197">
      <w:pPr>
        <w:jc w:val="both"/>
        <w:outlineLvl w:val="0"/>
        <w:rPr>
          <w:b/>
          <w:bCs/>
          <w:sz w:val="28"/>
          <w:szCs w:val="28"/>
        </w:rPr>
      </w:pPr>
      <w:r w:rsidRPr="00D251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51E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251E1">
        <w:rPr>
          <w:sz w:val="28"/>
          <w:szCs w:val="28"/>
        </w:rPr>
        <w:t>.Г.Васильев</w:t>
      </w:r>
    </w:p>
    <w:sectPr w:rsidR="000122A4" w:rsidRPr="00D251E1" w:rsidSect="002C4F15">
      <w:type w:val="continuous"/>
      <w:pgSz w:w="11907" w:h="16840"/>
      <w:pgMar w:top="1134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2A4" w:rsidRDefault="000122A4">
      <w:r>
        <w:separator/>
      </w:r>
    </w:p>
  </w:endnote>
  <w:endnote w:type="continuationSeparator" w:id="1">
    <w:p w:rsidR="000122A4" w:rsidRDefault="00012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2A4" w:rsidRDefault="000122A4">
      <w:r>
        <w:separator/>
      </w:r>
    </w:p>
  </w:footnote>
  <w:footnote w:type="continuationSeparator" w:id="1">
    <w:p w:rsidR="000122A4" w:rsidRDefault="00012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C7A27"/>
    <w:multiLevelType w:val="hybridMultilevel"/>
    <w:tmpl w:val="0526ED1C"/>
    <w:lvl w:ilvl="0" w:tplc="B8287CFC">
      <w:start w:val="1"/>
      <w:numFmt w:val="bullet"/>
      <w:lvlText w:val="−"/>
      <w:lvlJc w:val="left"/>
      <w:pPr>
        <w:tabs>
          <w:tab w:val="num" w:pos="0"/>
        </w:tabs>
        <w:ind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F045C0"/>
    <w:multiLevelType w:val="hybridMultilevel"/>
    <w:tmpl w:val="3ACAB680"/>
    <w:lvl w:ilvl="0" w:tplc="B8621A90">
      <w:start w:val="1"/>
      <w:numFmt w:val="bullet"/>
      <w:lvlText w:val="−"/>
      <w:lvlJc w:val="left"/>
      <w:pPr>
        <w:tabs>
          <w:tab w:val="num" w:pos="0"/>
        </w:tabs>
        <w:ind w:firstLine="56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5FDF"/>
    <w:multiLevelType w:val="hybridMultilevel"/>
    <w:tmpl w:val="F87E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F56E58"/>
    <w:multiLevelType w:val="hybridMultilevel"/>
    <w:tmpl w:val="E20EF1F6"/>
    <w:lvl w:ilvl="0" w:tplc="4EE067B2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7590"/>
    <w:multiLevelType w:val="hybridMultilevel"/>
    <w:tmpl w:val="A2762AEE"/>
    <w:lvl w:ilvl="0" w:tplc="AF642F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B6B51A5"/>
    <w:multiLevelType w:val="hybridMultilevel"/>
    <w:tmpl w:val="E762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C30A30"/>
    <w:multiLevelType w:val="multilevel"/>
    <w:tmpl w:val="B77E024A"/>
    <w:lvl w:ilvl="0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54987"/>
    <w:multiLevelType w:val="multilevel"/>
    <w:tmpl w:val="0526ED1C"/>
    <w:lvl w:ilvl="0">
      <w:start w:val="1"/>
      <w:numFmt w:val="bullet"/>
      <w:lvlText w:val="−"/>
      <w:lvlJc w:val="left"/>
      <w:pPr>
        <w:tabs>
          <w:tab w:val="num" w:pos="0"/>
        </w:tabs>
        <w:ind w:firstLine="567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16933"/>
    <w:multiLevelType w:val="hybridMultilevel"/>
    <w:tmpl w:val="53660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1867CD1"/>
    <w:multiLevelType w:val="hybridMultilevel"/>
    <w:tmpl w:val="45C8985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E97423F"/>
    <w:multiLevelType w:val="hybridMultilevel"/>
    <w:tmpl w:val="B77E024A"/>
    <w:lvl w:ilvl="0" w:tplc="4EE067B2">
      <w:start w:val="1"/>
      <w:numFmt w:val="bullet"/>
      <w:lvlText w:val="−"/>
      <w:lvlJc w:val="left"/>
      <w:pPr>
        <w:tabs>
          <w:tab w:val="num" w:pos="0"/>
        </w:tabs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0"/>
  </w:num>
  <w:num w:numId="4">
    <w:abstractNumId w:val="6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B59"/>
    <w:rsid w:val="00000693"/>
    <w:rsid w:val="000122A4"/>
    <w:rsid w:val="00013229"/>
    <w:rsid w:val="0001471E"/>
    <w:rsid w:val="00017B6C"/>
    <w:rsid w:val="000205BA"/>
    <w:rsid w:val="000210BD"/>
    <w:rsid w:val="00025ABA"/>
    <w:rsid w:val="00032075"/>
    <w:rsid w:val="00035DA4"/>
    <w:rsid w:val="00036A79"/>
    <w:rsid w:val="00043847"/>
    <w:rsid w:val="0004477B"/>
    <w:rsid w:val="00044B5A"/>
    <w:rsid w:val="00046A42"/>
    <w:rsid w:val="00053A2B"/>
    <w:rsid w:val="00053E27"/>
    <w:rsid w:val="00054F24"/>
    <w:rsid w:val="0006115E"/>
    <w:rsid w:val="00083A84"/>
    <w:rsid w:val="000848A1"/>
    <w:rsid w:val="00093456"/>
    <w:rsid w:val="00096E25"/>
    <w:rsid w:val="000A11F7"/>
    <w:rsid w:val="000A6503"/>
    <w:rsid w:val="000B324D"/>
    <w:rsid w:val="000B6D92"/>
    <w:rsid w:val="000B7AB8"/>
    <w:rsid w:val="000C357C"/>
    <w:rsid w:val="000D515E"/>
    <w:rsid w:val="000E04C6"/>
    <w:rsid w:val="000E3F8D"/>
    <w:rsid w:val="000E61C3"/>
    <w:rsid w:val="000F2B34"/>
    <w:rsid w:val="000F3910"/>
    <w:rsid w:val="000F4E83"/>
    <w:rsid w:val="00100564"/>
    <w:rsid w:val="00101545"/>
    <w:rsid w:val="00101F9D"/>
    <w:rsid w:val="0010224D"/>
    <w:rsid w:val="00104389"/>
    <w:rsid w:val="0011509B"/>
    <w:rsid w:val="001207A9"/>
    <w:rsid w:val="001237C5"/>
    <w:rsid w:val="0012764D"/>
    <w:rsid w:val="00132551"/>
    <w:rsid w:val="00132EA9"/>
    <w:rsid w:val="0013485D"/>
    <w:rsid w:val="00134A4F"/>
    <w:rsid w:val="00135BF4"/>
    <w:rsid w:val="00140776"/>
    <w:rsid w:val="001415E5"/>
    <w:rsid w:val="00144034"/>
    <w:rsid w:val="00155B01"/>
    <w:rsid w:val="0015634D"/>
    <w:rsid w:val="001571AE"/>
    <w:rsid w:val="0015764A"/>
    <w:rsid w:val="00157CD6"/>
    <w:rsid w:val="00162BEC"/>
    <w:rsid w:val="00162DB3"/>
    <w:rsid w:val="00164AC9"/>
    <w:rsid w:val="00166DD1"/>
    <w:rsid w:val="00170E85"/>
    <w:rsid w:val="00171EFE"/>
    <w:rsid w:val="001802DA"/>
    <w:rsid w:val="001803A5"/>
    <w:rsid w:val="00192711"/>
    <w:rsid w:val="001A13EC"/>
    <w:rsid w:val="001A1D18"/>
    <w:rsid w:val="001A655B"/>
    <w:rsid w:val="001C0C39"/>
    <w:rsid w:val="001C5063"/>
    <w:rsid w:val="001C7ECC"/>
    <w:rsid w:val="001D137E"/>
    <w:rsid w:val="001D21DC"/>
    <w:rsid w:val="001D237B"/>
    <w:rsid w:val="001D2E59"/>
    <w:rsid w:val="001D7ED4"/>
    <w:rsid w:val="001E4EFA"/>
    <w:rsid w:val="001F0E02"/>
    <w:rsid w:val="00206C4E"/>
    <w:rsid w:val="00211BAB"/>
    <w:rsid w:val="002157C6"/>
    <w:rsid w:val="00217D0F"/>
    <w:rsid w:val="00221344"/>
    <w:rsid w:val="00223ACA"/>
    <w:rsid w:val="0022684B"/>
    <w:rsid w:val="00230527"/>
    <w:rsid w:val="00231970"/>
    <w:rsid w:val="00234CEB"/>
    <w:rsid w:val="00244CF5"/>
    <w:rsid w:val="00245534"/>
    <w:rsid w:val="0025006C"/>
    <w:rsid w:val="00261621"/>
    <w:rsid w:val="002627A5"/>
    <w:rsid w:val="002637BA"/>
    <w:rsid w:val="00263F39"/>
    <w:rsid w:val="002651EC"/>
    <w:rsid w:val="00265496"/>
    <w:rsid w:val="0028050F"/>
    <w:rsid w:val="00283CD8"/>
    <w:rsid w:val="0028433B"/>
    <w:rsid w:val="00285A11"/>
    <w:rsid w:val="00293E5D"/>
    <w:rsid w:val="00294888"/>
    <w:rsid w:val="002A4BA7"/>
    <w:rsid w:val="002B1692"/>
    <w:rsid w:val="002B5805"/>
    <w:rsid w:val="002B582B"/>
    <w:rsid w:val="002C36BE"/>
    <w:rsid w:val="002C4F15"/>
    <w:rsid w:val="002E0BF4"/>
    <w:rsid w:val="002E17AE"/>
    <w:rsid w:val="002E1CFC"/>
    <w:rsid w:val="002E1ECC"/>
    <w:rsid w:val="002E3416"/>
    <w:rsid w:val="002F041A"/>
    <w:rsid w:val="002F1FDC"/>
    <w:rsid w:val="003025F1"/>
    <w:rsid w:val="0030522A"/>
    <w:rsid w:val="00311403"/>
    <w:rsid w:val="0031160C"/>
    <w:rsid w:val="00313243"/>
    <w:rsid w:val="00321C58"/>
    <w:rsid w:val="00323F06"/>
    <w:rsid w:val="00326855"/>
    <w:rsid w:val="003276C2"/>
    <w:rsid w:val="0033226C"/>
    <w:rsid w:val="0033378D"/>
    <w:rsid w:val="00333D26"/>
    <w:rsid w:val="00340DBB"/>
    <w:rsid w:val="00347599"/>
    <w:rsid w:val="00352E2B"/>
    <w:rsid w:val="0035359C"/>
    <w:rsid w:val="00361657"/>
    <w:rsid w:val="00370AD3"/>
    <w:rsid w:val="00375F77"/>
    <w:rsid w:val="003847C3"/>
    <w:rsid w:val="00384B9C"/>
    <w:rsid w:val="003904C2"/>
    <w:rsid w:val="00392FA8"/>
    <w:rsid w:val="003A20E3"/>
    <w:rsid w:val="003A46CA"/>
    <w:rsid w:val="003A5598"/>
    <w:rsid w:val="003A6BE5"/>
    <w:rsid w:val="003C563D"/>
    <w:rsid w:val="003E7F89"/>
    <w:rsid w:val="003F085A"/>
    <w:rsid w:val="003F4EB2"/>
    <w:rsid w:val="003F5234"/>
    <w:rsid w:val="00403565"/>
    <w:rsid w:val="00405F32"/>
    <w:rsid w:val="004101BD"/>
    <w:rsid w:val="00410ADE"/>
    <w:rsid w:val="0041131C"/>
    <w:rsid w:val="00412D26"/>
    <w:rsid w:val="0042084D"/>
    <w:rsid w:val="004215FC"/>
    <w:rsid w:val="00424B3C"/>
    <w:rsid w:val="0043200E"/>
    <w:rsid w:val="00437A75"/>
    <w:rsid w:val="004403C1"/>
    <w:rsid w:val="00445172"/>
    <w:rsid w:val="004451D9"/>
    <w:rsid w:val="00450D27"/>
    <w:rsid w:val="00456D5B"/>
    <w:rsid w:val="00462668"/>
    <w:rsid w:val="004633D4"/>
    <w:rsid w:val="004818B0"/>
    <w:rsid w:val="00482450"/>
    <w:rsid w:val="00492A93"/>
    <w:rsid w:val="004940FB"/>
    <w:rsid w:val="00495D45"/>
    <w:rsid w:val="004A21C6"/>
    <w:rsid w:val="004A7394"/>
    <w:rsid w:val="004A7C0A"/>
    <w:rsid w:val="004B6899"/>
    <w:rsid w:val="004C063C"/>
    <w:rsid w:val="004C0681"/>
    <w:rsid w:val="004C1E59"/>
    <w:rsid w:val="004C27F1"/>
    <w:rsid w:val="004C4F13"/>
    <w:rsid w:val="004D0E26"/>
    <w:rsid w:val="004E7DDE"/>
    <w:rsid w:val="004F6299"/>
    <w:rsid w:val="00501DFC"/>
    <w:rsid w:val="00502006"/>
    <w:rsid w:val="005043B6"/>
    <w:rsid w:val="00507CDE"/>
    <w:rsid w:val="00513B04"/>
    <w:rsid w:val="00516C4F"/>
    <w:rsid w:val="0051711D"/>
    <w:rsid w:val="00524B4F"/>
    <w:rsid w:val="00526318"/>
    <w:rsid w:val="00533DE4"/>
    <w:rsid w:val="00536991"/>
    <w:rsid w:val="00547277"/>
    <w:rsid w:val="00560551"/>
    <w:rsid w:val="00560644"/>
    <w:rsid w:val="005617BE"/>
    <w:rsid w:val="00567A43"/>
    <w:rsid w:val="005718C8"/>
    <w:rsid w:val="00572BD6"/>
    <w:rsid w:val="005742AA"/>
    <w:rsid w:val="005803B6"/>
    <w:rsid w:val="0059062F"/>
    <w:rsid w:val="00593723"/>
    <w:rsid w:val="0059469B"/>
    <w:rsid w:val="005A2A05"/>
    <w:rsid w:val="005A313E"/>
    <w:rsid w:val="005A3F3B"/>
    <w:rsid w:val="005A79E4"/>
    <w:rsid w:val="005B3CA0"/>
    <w:rsid w:val="005B57C1"/>
    <w:rsid w:val="005C22CC"/>
    <w:rsid w:val="005C2D1F"/>
    <w:rsid w:val="005C2FD5"/>
    <w:rsid w:val="005C4188"/>
    <w:rsid w:val="005C6292"/>
    <w:rsid w:val="005C7F50"/>
    <w:rsid w:val="005D1B5C"/>
    <w:rsid w:val="005D618E"/>
    <w:rsid w:val="005E46A3"/>
    <w:rsid w:val="005E7D73"/>
    <w:rsid w:val="005F114D"/>
    <w:rsid w:val="005F224B"/>
    <w:rsid w:val="00610FD4"/>
    <w:rsid w:val="00611002"/>
    <w:rsid w:val="00616404"/>
    <w:rsid w:val="00631D74"/>
    <w:rsid w:val="00633C5F"/>
    <w:rsid w:val="00637515"/>
    <w:rsid w:val="00643B7D"/>
    <w:rsid w:val="0064769B"/>
    <w:rsid w:val="006525E2"/>
    <w:rsid w:val="006542DB"/>
    <w:rsid w:val="00657FCA"/>
    <w:rsid w:val="00660A84"/>
    <w:rsid w:val="006620AF"/>
    <w:rsid w:val="00667359"/>
    <w:rsid w:val="00667CE9"/>
    <w:rsid w:val="00672949"/>
    <w:rsid w:val="00677835"/>
    <w:rsid w:val="00684126"/>
    <w:rsid w:val="00685A82"/>
    <w:rsid w:val="00686B11"/>
    <w:rsid w:val="00690F1C"/>
    <w:rsid w:val="00696ACA"/>
    <w:rsid w:val="006A2730"/>
    <w:rsid w:val="006B0141"/>
    <w:rsid w:val="006C02A1"/>
    <w:rsid w:val="006C2469"/>
    <w:rsid w:val="006C61B1"/>
    <w:rsid w:val="006C66D1"/>
    <w:rsid w:val="006D2859"/>
    <w:rsid w:val="006D3609"/>
    <w:rsid w:val="006D3754"/>
    <w:rsid w:val="006D7DDD"/>
    <w:rsid w:val="006E1154"/>
    <w:rsid w:val="006F09BB"/>
    <w:rsid w:val="006F4E65"/>
    <w:rsid w:val="00700822"/>
    <w:rsid w:val="0071344D"/>
    <w:rsid w:val="007174BB"/>
    <w:rsid w:val="00723C17"/>
    <w:rsid w:val="007355BB"/>
    <w:rsid w:val="00740917"/>
    <w:rsid w:val="00740E7E"/>
    <w:rsid w:val="00764571"/>
    <w:rsid w:val="00765BDD"/>
    <w:rsid w:val="00770755"/>
    <w:rsid w:val="00771D7F"/>
    <w:rsid w:val="00772FA5"/>
    <w:rsid w:val="007749C3"/>
    <w:rsid w:val="00780FD5"/>
    <w:rsid w:val="00782E86"/>
    <w:rsid w:val="00792A33"/>
    <w:rsid w:val="00793389"/>
    <w:rsid w:val="00793EC7"/>
    <w:rsid w:val="00797C99"/>
    <w:rsid w:val="007A0129"/>
    <w:rsid w:val="007A3168"/>
    <w:rsid w:val="007A49D7"/>
    <w:rsid w:val="007B5A54"/>
    <w:rsid w:val="007B726C"/>
    <w:rsid w:val="007C7C38"/>
    <w:rsid w:val="007D2A39"/>
    <w:rsid w:val="007D3235"/>
    <w:rsid w:val="007E767D"/>
    <w:rsid w:val="007F4EC4"/>
    <w:rsid w:val="007F4F37"/>
    <w:rsid w:val="00802D95"/>
    <w:rsid w:val="008039C7"/>
    <w:rsid w:val="00803B52"/>
    <w:rsid w:val="008045E3"/>
    <w:rsid w:val="00805D16"/>
    <w:rsid w:val="008159C3"/>
    <w:rsid w:val="008166A7"/>
    <w:rsid w:val="0082425E"/>
    <w:rsid w:val="00824766"/>
    <w:rsid w:val="00831D60"/>
    <w:rsid w:val="00843220"/>
    <w:rsid w:val="008432F8"/>
    <w:rsid w:val="0084344C"/>
    <w:rsid w:val="00851B3D"/>
    <w:rsid w:val="00853861"/>
    <w:rsid w:val="00854F2C"/>
    <w:rsid w:val="00856474"/>
    <w:rsid w:val="00860953"/>
    <w:rsid w:val="008632A7"/>
    <w:rsid w:val="00863311"/>
    <w:rsid w:val="00867A13"/>
    <w:rsid w:val="00870D65"/>
    <w:rsid w:val="00882F83"/>
    <w:rsid w:val="008857B3"/>
    <w:rsid w:val="00887170"/>
    <w:rsid w:val="00893ED7"/>
    <w:rsid w:val="00895712"/>
    <w:rsid w:val="008A31BB"/>
    <w:rsid w:val="008B12BA"/>
    <w:rsid w:val="008B4B29"/>
    <w:rsid w:val="008B5F5E"/>
    <w:rsid w:val="008B63EA"/>
    <w:rsid w:val="008B7108"/>
    <w:rsid w:val="008C34BF"/>
    <w:rsid w:val="008C46FC"/>
    <w:rsid w:val="008D42FF"/>
    <w:rsid w:val="008E0FBA"/>
    <w:rsid w:val="008E1D15"/>
    <w:rsid w:val="008E4812"/>
    <w:rsid w:val="008E50DD"/>
    <w:rsid w:val="008E6BF7"/>
    <w:rsid w:val="008F1827"/>
    <w:rsid w:val="008F7008"/>
    <w:rsid w:val="00904C7F"/>
    <w:rsid w:val="00912C36"/>
    <w:rsid w:val="00915EA7"/>
    <w:rsid w:val="00916249"/>
    <w:rsid w:val="00917F5D"/>
    <w:rsid w:val="009208E8"/>
    <w:rsid w:val="00920E21"/>
    <w:rsid w:val="0092577C"/>
    <w:rsid w:val="00927741"/>
    <w:rsid w:val="00930CE1"/>
    <w:rsid w:val="009371AC"/>
    <w:rsid w:val="009420B1"/>
    <w:rsid w:val="00943DFA"/>
    <w:rsid w:val="00943E95"/>
    <w:rsid w:val="00945D11"/>
    <w:rsid w:val="00951711"/>
    <w:rsid w:val="00953970"/>
    <w:rsid w:val="0095725C"/>
    <w:rsid w:val="00964A74"/>
    <w:rsid w:val="00967424"/>
    <w:rsid w:val="0096766D"/>
    <w:rsid w:val="009717E2"/>
    <w:rsid w:val="00972D85"/>
    <w:rsid w:val="009930BA"/>
    <w:rsid w:val="0099585F"/>
    <w:rsid w:val="00995913"/>
    <w:rsid w:val="00997555"/>
    <w:rsid w:val="009A21EA"/>
    <w:rsid w:val="009A5244"/>
    <w:rsid w:val="009B2955"/>
    <w:rsid w:val="009B4C06"/>
    <w:rsid w:val="009C253B"/>
    <w:rsid w:val="009C3BF8"/>
    <w:rsid w:val="009C60D8"/>
    <w:rsid w:val="009E14BA"/>
    <w:rsid w:val="009E3C0C"/>
    <w:rsid w:val="009E461A"/>
    <w:rsid w:val="009E4BB0"/>
    <w:rsid w:val="009F4F5B"/>
    <w:rsid w:val="00A05A94"/>
    <w:rsid w:val="00A066D7"/>
    <w:rsid w:val="00A14797"/>
    <w:rsid w:val="00A14C98"/>
    <w:rsid w:val="00A15C3C"/>
    <w:rsid w:val="00A15E78"/>
    <w:rsid w:val="00A161D9"/>
    <w:rsid w:val="00A1784C"/>
    <w:rsid w:val="00A17A82"/>
    <w:rsid w:val="00A23195"/>
    <w:rsid w:val="00A24D51"/>
    <w:rsid w:val="00A2706B"/>
    <w:rsid w:val="00A33B33"/>
    <w:rsid w:val="00A46665"/>
    <w:rsid w:val="00A606A1"/>
    <w:rsid w:val="00A62197"/>
    <w:rsid w:val="00A64B23"/>
    <w:rsid w:val="00A66976"/>
    <w:rsid w:val="00A74EC2"/>
    <w:rsid w:val="00A773E2"/>
    <w:rsid w:val="00A77D27"/>
    <w:rsid w:val="00A83F83"/>
    <w:rsid w:val="00A85DE2"/>
    <w:rsid w:val="00A8618E"/>
    <w:rsid w:val="00A92C02"/>
    <w:rsid w:val="00A97FCC"/>
    <w:rsid w:val="00AA08B1"/>
    <w:rsid w:val="00AA4D2B"/>
    <w:rsid w:val="00AB38F6"/>
    <w:rsid w:val="00AC3717"/>
    <w:rsid w:val="00AD049D"/>
    <w:rsid w:val="00AD3F85"/>
    <w:rsid w:val="00AE23B9"/>
    <w:rsid w:val="00AE588D"/>
    <w:rsid w:val="00AF0767"/>
    <w:rsid w:val="00AF0E1E"/>
    <w:rsid w:val="00AF695D"/>
    <w:rsid w:val="00B022B6"/>
    <w:rsid w:val="00B0673F"/>
    <w:rsid w:val="00B12C50"/>
    <w:rsid w:val="00B21407"/>
    <w:rsid w:val="00B2316C"/>
    <w:rsid w:val="00B23666"/>
    <w:rsid w:val="00B241CC"/>
    <w:rsid w:val="00B3285D"/>
    <w:rsid w:val="00B37DC7"/>
    <w:rsid w:val="00B424C4"/>
    <w:rsid w:val="00B42A39"/>
    <w:rsid w:val="00B50364"/>
    <w:rsid w:val="00B5519F"/>
    <w:rsid w:val="00B6165B"/>
    <w:rsid w:val="00B65856"/>
    <w:rsid w:val="00B66C53"/>
    <w:rsid w:val="00B751A2"/>
    <w:rsid w:val="00B76C8E"/>
    <w:rsid w:val="00B77436"/>
    <w:rsid w:val="00B810DA"/>
    <w:rsid w:val="00B83499"/>
    <w:rsid w:val="00B92D9B"/>
    <w:rsid w:val="00B939AB"/>
    <w:rsid w:val="00B968CA"/>
    <w:rsid w:val="00BA101C"/>
    <w:rsid w:val="00BA1EF6"/>
    <w:rsid w:val="00BA2409"/>
    <w:rsid w:val="00BA59C4"/>
    <w:rsid w:val="00BA65E5"/>
    <w:rsid w:val="00BA6FBB"/>
    <w:rsid w:val="00BA7141"/>
    <w:rsid w:val="00BD355A"/>
    <w:rsid w:val="00BD5754"/>
    <w:rsid w:val="00BE0A37"/>
    <w:rsid w:val="00BE1262"/>
    <w:rsid w:val="00BE2280"/>
    <w:rsid w:val="00BF2007"/>
    <w:rsid w:val="00BF69FD"/>
    <w:rsid w:val="00BF7DB9"/>
    <w:rsid w:val="00C01C26"/>
    <w:rsid w:val="00C01FB3"/>
    <w:rsid w:val="00C029C5"/>
    <w:rsid w:val="00C061AA"/>
    <w:rsid w:val="00C108B7"/>
    <w:rsid w:val="00C1421D"/>
    <w:rsid w:val="00C323D4"/>
    <w:rsid w:val="00C404CD"/>
    <w:rsid w:val="00C40E65"/>
    <w:rsid w:val="00C54C16"/>
    <w:rsid w:val="00C64B0E"/>
    <w:rsid w:val="00C6595E"/>
    <w:rsid w:val="00C65C89"/>
    <w:rsid w:val="00C714FB"/>
    <w:rsid w:val="00C77962"/>
    <w:rsid w:val="00C8088F"/>
    <w:rsid w:val="00C87E21"/>
    <w:rsid w:val="00C900D0"/>
    <w:rsid w:val="00C92A97"/>
    <w:rsid w:val="00C92BC6"/>
    <w:rsid w:val="00C9528D"/>
    <w:rsid w:val="00CA0AD6"/>
    <w:rsid w:val="00CA4B59"/>
    <w:rsid w:val="00CB17A5"/>
    <w:rsid w:val="00CD32E2"/>
    <w:rsid w:val="00CD418B"/>
    <w:rsid w:val="00CE0618"/>
    <w:rsid w:val="00CF51AE"/>
    <w:rsid w:val="00D154B2"/>
    <w:rsid w:val="00D251E1"/>
    <w:rsid w:val="00D276A9"/>
    <w:rsid w:val="00D36BCB"/>
    <w:rsid w:val="00D4279A"/>
    <w:rsid w:val="00D4774A"/>
    <w:rsid w:val="00D62ABC"/>
    <w:rsid w:val="00D725E5"/>
    <w:rsid w:val="00D73EC5"/>
    <w:rsid w:val="00D75F58"/>
    <w:rsid w:val="00D76117"/>
    <w:rsid w:val="00D857D2"/>
    <w:rsid w:val="00D90A23"/>
    <w:rsid w:val="00D93176"/>
    <w:rsid w:val="00D93183"/>
    <w:rsid w:val="00DA5ADB"/>
    <w:rsid w:val="00DA7CB1"/>
    <w:rsid w:val="00DB21A5"/>
    <w:rsid w:val="00DB24F5"/>
    <w:rsid w:val="00DB38AC"/>
    <w:rsid w:val="00DD0A91"/>
    <w:rsid w:val="00DD0D22"/>
    <w:rsid w:val="00DF067F"/>
    <w:rsid w:val="00DF695F"/>
    <w:rsid w:val="00DF7A13"/>
    <w:rsid w:val="00E00F7F"/>
    <w:rsid w:val="00E06427"/>
    <w:rsid w:val="00E1045B"/>
    <w:rsid w:val="00E15990"/>
    <w:rsid w:val="00E276BD"/>
    <w:rsid w:val="00E27BE9"/>
    <w:rsid w:val="00E331C1"/>
    <w:rsid w:val="00E35F75"/>
    <w:rsid w:val="00E42108"/>
    <w:rsid w:val="00E42991"/>
    <w:rsid w:val="00E45F71"/>
    <w:rsid w:val="00E56E13"/>
    <w:rsid w:val="00E71A6F"/>
    <w:rsid w:val="00E74076"/>
    <w:rsid w:val="00E777C5"/>
    <w:rsid w:val="00E83894"/>
    <w:rsid w:val="00E85D4C"/>
    <w:rsid w:val="00E90A31"/>
    <w:rsid w:val="00E96862"/>
    <w:rsid w:val="00E96C7B"/>
    <w:rsid w:val="00EA1938"/>
    <w:rsid w:val="00EA6C3A"/>
    <w:rsid w:val="00EB393A"/>
    <w:rsid w:val="00EB52BE"/>
    <w:rsid w:val="00EB6AB0"/>
    <w:rsid w:val="00EC3F6A"/>
    <w:rsid w:val="00EC4C51"/>
    <w:rsid w:val="00ED3DE2"/>
    <w:rsid w:val="00ED798B"/>
    <w:rsid w:val="00EE1357"/>
    <w:rsid w:val="00EF0AF7"/>
    <w:rsid w:val="00EF7783"/>
    <w:rsid w:val="00F0213E"/>
    <w:rsid w:val="00F0238E"/>
    <w:rsid w:val="00F05158"/>
    <w:rsid w:val="00F10363"/>
    <w:rsid w:val="00F11636"/>
    <w:rsid w:val="00F12276"/>
    <w:rsid w:val="00F12E11"/>
    <w:rsid w:val="00F14545"/>
    <w:rsid w:val="00F22FFB"/>
    <w:rsid w:val="00F233A5"/>
    <w:rsid w:val="00F24CB8"/>
    <w:rsid w:val="00F3088D"/>
    <w:rsid w:val="00F31F52"/>
    <w:rsid w:val="00F32705"/>
    <w:rsid w:val="00F32FBB"/>
    <w:rsid w:val="00F37443"/>
    <w:rsid w:val="00F801AD"/>
    <w:rsid w:val="00F822BD"/>
    <w:rsid w:val="00F9062B"/>
    <w:rsid w:val="00F9332B"/>
    <w:rsid w:val="00F950E6"/>
    <w:rsid w:val="00FA45E0"/>
    <w:rsid w:val="00FB0EF4"/>
    <w:rsid w:val="00FB1F3E"/>
    <w:rsid w:val="00FB4091"/>
    <w:rsid w:val="00FB7D7B"/>
    <w:rsid w:val="00FC437A"/>
    <w:rsid w:val="00FC5357"/>
    <w:rsid w:val="00FD651A"/>
    <w:rsid w:val="00FE3FBB"/>
    <w:rsid w:val="00FE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A0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4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71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68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22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E3416"/>
    <w:pPr>
      <w:keepNext/>
      <w:spacing w:before="2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E3416"/>
    <w:pPr>
      <w:keepNext/>
      <w:jc w:val="both"/>
      <w:outlineLvl w:val="7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2E3416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2E34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76C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205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1A1D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A1D1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025ABA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6620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62BE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BE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31F5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9E14BA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A65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1A655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A65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customStyle="1" w:styleId="tekstob">
    <w:name w:val="tekstob"/>
    <w:basedOn w:val="Normal"/>
    <w:uiPriority w:val="99"/>
    <w:rsid w:val="00B022B6"/>
    <w:pPr>
      <w:spacing w:before="100" w:beforeAutospacing="1" w:after="100" w:afterAutospacing="1"/>
    </w:pPr>
    <w:rPr>
      <w:sz w:val="24"/>
      <w:szCs w:val="24"/>
    </w:rPr>
  </w:style>
  <w:style w:type="paragraph" w:customStyle="1" w:styleId="tekstvpr">
    <w:name w:val="tekstvpr"/>
    <w:basedOn w:val="Normal"/>
    <w:uiPriority w:val="99"/>
    <w:rsid w:val="004C27F1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043B6"/>
    <w:rPr>
      <w:rFonts w:cs="Times New Roman"/>
      <w:b/>
      <w:bCs/>
      <w:sz w:val="32"/>
      <w:szCs w:val="32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5043B6"/>
    <w:pPr>
      <w:jc w:val="center"/>
    </w:pPr>
    <w:rPr>
      <w:b/>
      <w:bCs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7A316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"/>
    <w:basedOn w:val="Normal"/>
    <w:uiPriority w:val="99"/>
    <w:rsid w:val="004F62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8B7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325</Words>
  <Characters>1854</Characters>
  <Application>Microsoft Office Outlook</Application>
  <DocSecurity>0</DocSecurity>
  <Lines>0</Lines>
  <Paragraphs>0</Paragraphs>
  <ScaleCrop>false</ScaleCrop>
  <Company>admn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4</cp:revision>
  <cp:lastPrinted>2016-04-19T03:01:00Z</cp:lastPrinted>
  <dcterms:created xsi:type="dcterms:W3CDTF">2016-04-14T04:19:00Z</dcterms:created>
  <dcterms:modified xsi:type="dcterms:W3CDTF">2016-04-19T03:01:00Z</dcterms:modified>
</cp:coreProperties>
</file>