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98" w:rsidRDefault="00235D98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 Чаинского сельсовета  Купинского района в марте</w:t>
      </w:r>
      <w:r w:rsidRPr="00065BC1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7</w:t>
      </w:r>
      <w:r w:rsidRPr="00065BC1">
        <w:rPr>
          <w:rFonts w:ascii="Times New Roman" w:hAnsi="Times New Roman"/>
          <w:b/>
          <w:sz w:val="28"/>
          <w:szCs w:val="28"/>
        </w:rPr>
        <w:t>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35D98" w:rsidRPr="002B5842" w:rsidTr="002B5842">
        <w:tc>
          <w:tcPr>
            <w:tcW w:w="2804" w:type="dxa"/>
            <w:vMerge w:val="restart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842"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35D98" w:rsidRPr="002B5842" w:rsidRDefault="00235D98" w:rsidP="002B58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84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35D98" w:rsidRPr="002B5842" w:rsidRDefault="00235D98" w:rsidP="002B58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584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584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842"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ы сельского поселения</w:t>
            </w:r>
            <w:r w:rsidRPr="002B584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584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584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584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35D98" w:rsidRPr="002B5842" w:rsidTr="002B5842">
        <w:tc>
          <w:tcPr>
            <w:tcW w:w="2804" w:type="dxa"/>
            <w:vMerge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35D98" w:rsidRPr="002B5842" w:rsidRDefault="00235D98" w:rsidP="002B58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584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584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2B584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584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2B584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2B584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584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35D98" w:rsidRPr="002B5842" w:rsidRDefault="00235D98" w:rsidP="002B58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84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584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2B584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35D98" w:rsidRPr="002B5842" w:rsidRDefault="00235D98" w:rsidP="002B584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2B584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35D98" w:rsidRPr="002B5842" w:rsidTr="002B5842">
        <w:trPr>
          <w:cantSplit/>
          <w:trHeight w:val="1223"/>
        </w:trPr>
        <w:tc>
          <w:tcPr>
            <w:tcW w:w="2804" w:type="dxa"/>
            <w:vMerge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35D98" w:rsidRPr="002B5842" w:rsidRDefault="00235D98" w:rsidP="002B58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584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35D98" w:rsidRPr="002B5842" w:rsidRDefault="00235D98" w:rsidP="002B58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5842">
              <w:rPr>
                <w:rFonts w:ascii="Times New Roman" w:hAnsi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2B5842">
              <w:rPr>
                <w:rFonts w:ascii="Times New Roman" w:hAnsi="Times New Roman"/>
                <w:sz w:val="16"/>
                <w:szCs w:val="16"/>
              </w:rPr>
              <w:t>бщество,</w:t>
            </w:r>
          </w:p>
          <w:p w:rsidR="00235D98" w:rsidRPr="002B5842" w:rsidRDefault="00235D98" w:rsidP="002B58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84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35D98" w:rsidRPr="002B5842" w:rsidRDefault="00235D98" w:rsidP="002B58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584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35D98" w:rsidRPr="002B5842" w:rsidRDefault="00235D98" w:rsidP="002B58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584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35D98" w:rsidRPr="002B5842" w:rsidRDefault="00235D98" w:rsidP="002B58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584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35D98" w:rsidRPr="002B5842" w:rsidRDefault="00235D98" w:rsidP="002B58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584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35D98" w:rsidRPr="002B5842" w:rsidRDefault="00235D98" w:rsidP="002B58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584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35D98" w:rsidRPr="002B5842" w:rsidRDefault="00235D98" w:rsidP="002B58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584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35D98" w:rsidRPr="002B5842" w:rsidRDefault="00235D98" w:rsidP="002B58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584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35D98" w:rsidRPr="002B5842" w:rsidRDefault="00235D98" w:rsidP="002B58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584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84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35D98" w:rsidRPr="002B5842" w:rsidRDefault="00235D98" w:rsidP="002B58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584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35D98" w:rsidRPr="002B5842" w:rsidRDefault="00235D98" w:rsidP="002B58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584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235D98" w:rsidRPr="002B5842" w:rsidRDefault="00235D98" w:rsidP="002B58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584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35D98" w:rsidRPr="002B5842" w:rsidRDefault="00235D98" w:rsidP="002B58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584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35D98" w:rsidRPr="002B5842" w:rsidRDefault="00235D98" w:rsidP="002B58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584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35D98" w:rsidRPr="002B5842" w:rsidRDefault="00235D98" w:rsidP="002B58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584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35D98" w:rsidRPr="002B5842" w:rsidRDefault="00235D98" w:rsidP="002B58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5842"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5D98" w:rsidRPr="002B5842" w:rsidTr="002B5842">
        <w:tc>
          <w:tcPr>
            <w:tcW w:w="2804" w:type="dxa"/>
          </w:tcPr>
          <w:p w:rsidR="00235D98" w:rsidRPr="002B5842" w:rsidRDefault="00235D98" w:rsidP="006C44D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с.Чаинка</w:t>
            </w:r>
          </w:p>
        </w:tc>
        <w:tc>
          <w:tcPr>
            <w:tcW w:w="708" w:type="dxa"/>
          </w:tcPr>
          <w:p w:rsidR="00235D98" w:rsidRPr="002B5842" w:rsidRDefault="00235D98" w:rsidP="00F921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5D98" w:rsidRPr="002B5842" w:rsidTr="002B5842">
        <w:tc>
          <w:tcPr>
            <w:tcW w:w="2804" w:type="dxa"/>
          </w:tcPr>
          <w:p w:rsidR="00235D98" w:rsidRPr="002B5842" w:rsidRDefault="00235D98" w:rsidP="006C44D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д.Михайловка</w:t>
            </w:r>
          </w:p>
        </w:tc>
        <w:tc>
          <w:tcPr>
            <w:tcW w:w="708" w:type="dxa"/>
          </w:tcPr>
          <w:p w:rsidR="00235D98" w:rsidRPr="002B5842" w:rsidRDefault="00235D98" w:rsidP="00F921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5D98" w:rsidRPr="002B5842" w:rsidTr="002B5842">
        <w:tc>
          <w:tcPr>
            <w:tcW w:w="2804" w:type="dxa"/>
          </w:tcPr>
          <w:p w:rsidR="00235D98" w:rsidRPr="002B5842" w:rsidRDefault="00235D98" w:rsidP="006C44D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д.Мальково</w:t>
            </w:r>
          </w:p>
        </w:tc>
        <w:tc>
          <w:tcPr>
            <w:tcW w:w="708" w:type="dxa"/>
          </w:tcPr>
          <w:p w:rsidR="00235D98" w:rsidRPr="002B5842" w:rsidRDefault="00235D98" w:rsidP="00F921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5D98" w:rsidRPr="002B5842" w:rsidTr="002B5842">
        <w:tc>
          <w:tcPr>
            <w:tcW w:w="2804" w:type="dxa"/>
          </w:tcPr>
          <w:p w:rsidR="00235D98" w:rsidRPr="002B5842" w:rsidRDefault="00235D98" w:rsidP="006C44D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д.Шаитик</w:t>
            </w:r>
          </w:p>
        </w:tc>
        <w:tc>
          <w:tcPr>
            <w:tcW w:w="708" w:type="dxa"/>
          </w:tcPr>
          <w:p w:rsidR="00235D98" w:rsidRPr="002B5842" w:rsidRDefault="00235D98" w:rsidP="00F921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5D98" w:rsidRPr="002B5842" w:rsidTr="002B5842">
        <w:tc>
          <w:tcPr>
            <w:tcW w:w="2804" w:type="dxa"/>
          </w:tcPr>
          <w:p w:rsidR="00235D98" w:rsidRPr="002B5842" w:rsidRDefault="00235D98" w:rsidP="002B5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д.Сергеевка</w:t>
            </w:r>
          </w:p>
        </w:tc>
        <w:tc>
          <w:tcPr>
            <w:tcW w:w="708" w:type="dxa"/>
          </w:tcPr>
          <w:p w:rsidR="00235D98" w:rsidRPr="002B5842" w:rsidRDefault="00235D98" w:rsidP="002B5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5D98" w:rsidRPr="002B5842" w:rsidTr="002B5842">
        <w:tc>
          <w:tcPr>
            <w:tcW w:w="2804" w:type="dxa"/>
          </w:tcPr>
          <w:p w:rsidR="00235D98" w:rsidRPr="002B5842" w:rsidRDefault="00235D98" w:rsidP="006C44D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5D98" w:rsidRPr="002B5842" w:rsidRDefault="00235D98" w:rsidP="00F921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5D98" w:rsidRPr="002B5842" w:rsidTr="002B5842">
        <w:tc>
          <w:tcPr>
            <w:tcW w:w="2804" w:type="dxa"/>
          </w:tcPr>
          <w:p w:rsidR="00235D98" w:rsidRPr="002B5842" w:rsidRDefault="00235D98" w:rsidP="002B5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5D98" w:rsidRPr="002B5842" w:rsidRDefault="00235D98" w:rsidP="002B5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5D98" w:rsidRPr="002B5842" w:rsidTr="002B5842">
        <w:tc>
          <w:tcPr>
            <w:tcW w:w="2804" w:type="dxa"/>
          </w:tcPr>
          <w:p w:rsidR="00235D98" w:rsidRPr="002B5842" w:rsidRDefault="00235D98" w:rsidP="006C44D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5D98" w:rsidRPr="002B5842" w:rsidRDefault="00235D98" w:rsidP="00F921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5D98" w:rsidRPr="002B5842" w:rsidTr="002B5842">
        <w:tc>
          <w:tcPr>
            <w:tcW w:w="2804" w:type="dxa"/>
          </w:tcPr>
          <w:p w:rsidR="00235D98" w:rsidRPr="002B5842" w:rsidRDefault="00235D98" w:rsidP="002B5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5D98" w:rsidRPr="002B5842" w:rsidRDefault="00235D98" w:rsidP="002B5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5D98" w:rsidRPr="002B5842" w:rsidTr="002B5842">
        <w:tc>
          <w:tcPr>
            <w:tcW w:w="2804" w:type="dxa"/>
          </w:tcPr>
          <w:p w:rsidR="00235D98" w:rsidRPr="002B5842" w:rsidRDefault="00235D98" w:rsidP="002B5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5D98" w:rsidRPr="002B5842" w:rsidRDefault="00235D98" w:rsidP="002B5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5D98" w:rsidRPr="002B5842" w:rsidTr="002B5842">
        <w:tc>
          <w:tcPr>
            <w:tcW w:w="2804" w:type="dxa"/>
          </w:tcPr>
          <w:p w:rsidR="00235D98" w:rsidRPr="002B5842" w:rsidRDefault="00235D98" w:rsidP="002B5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5D98" w:rsidRPr="002B5842" w:rsidRDefault="00235D98" w:rsidP="002B5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5D98" w:rsidRPr="002B5842" w:rsidTr="002B5842">
        <w:tc>
          <w:tcPr>
            <w:tcW w:w="2804" w:type="dxa"/>
          </w:tcPr>
          <w:p w:rsidR="00235D98" w:rsidRPr="002B5842" w:rsidRDefault="00235D98" w:rsidP="002B5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5D98" w:rsidRPr="002B5842" w:rsidRDefault="00235D98" w:rsidP="002B5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5D98" w:rsidRPr="002B5842" w:rsidTr="002B5842">
        <w:tc>
          <w:tcPr>
            <w:tcW w:w="2804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84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842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35D98" w:rsidRPr="002B5842" w:rsidRDefault="00235D98" w:rsidP="00D0566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35D98" w:rsidRPr="002B5842" w:rsidTr="002B5842">
        <w:tc>
          <w:tcPr>
            <w:tcW w:w="2804" w:type="dxa"/>
          </w:tcPr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584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35D98" w:rsidRPr="002B5842" w:rsidRDefault="00235D98" w:rsidP="002B5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84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35D98" w:rsidRPr="002B5842" w:rsidRDefault="00235D98" w:rsidP="00D0566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35D98" w:rsidRPr="002B5842" w:rsidRDefault="00235D98" w:rsidP="00D05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35D98" w:rsidRPr="00065BC1" w:rsidRDefault="00235D98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5D98" w:rsidRPr="00065BC1" w:rsidRDefault="00235D98" w:rsidP="000F127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Чаинского сельсовета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А.Г.Васильев</w:t>
      </w:r>
    </w:p>
    <w:sectPr w:rsidR="00235D98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63AE"/>
    <w:rsid w:val="00017EC2"/>
    <w:rsid w:val="00026239"/>
    <w:rsid w:val="0006023B"/>
    <w:rsid w:val="00065BC1"/>
    <w:rsid w:val="0007267F"/>
    <w:rsid w:val="00091FFD"/>
    <w:rsid w:val="00093DCB"/>
    <w:rsid w:val="000A026E"/>
    <w:rsid w:val="000C56CA"/>
    <w:rsid w:val="000F1279"/>
    <w:rsid w:val="0010137C"/>
    <w:rsid w:val="00104C65"/>
    <w:rsid w:val="001056A4"/>
    <w:rsid w:val="00125520"/>
    <w:rsid w:val="00186076"/>
    <w:rsid w:val="00194656"/>
    <w:rsid w:val="001A4812"/>
    <w:rsid w:val="001A688B"/>
    <w:rsid w:val="001E0B47"/>
    <w:rsid w:val="001E5162"/>
    <w:rsid w:val="00235D98"/>
    <w:rsid w:val="002475C7"/>
    <w:rsid w:val="0026326E"/>
    <w:rsid w:val="002B5842"/>
    <w:rsid w:val="002D4AF0"/>
    <w:rsid w:val="00303EF1"/>
    <w:rsid w:val="00352B87"/>
    <w:rsid w:val="00366FF3"/>
    <w:rsid w:val="00371A11"/>
    <w:rsid w:val="0037247A"/>
    <w:rsid w:val="00372737"/>
    <w:rsid w:val="00373502"/>
    <w:rsid w:val="00383361"/>
    <w:rsid w:val="003A11AC"/>
    <w:rsid w:val="003A3EE5"/>
    <w:rsid w:val="003A6A53"/>
    <w:rsid w:val="003B4A51"/>
    <w:rsid w:val="003C18A5"/>
    <w:rsid w:val="003D0F5A"/>
    <w:rsid w:val="003D2A49"/>
    <w:rsid w:val="003D793F"/>
    <w:rsid w:val="003E0962"/>
    <w:rsid w:val="00401BB8"/>
    <w:rsid w:val="004316C4"/>
    <w:rsid w:val="00454AFF"/>
    <w:rsid w:val="004D398C"/>
    <w:rsid w:val="004E14D3"/>
    <w:rsid w:val="00534E6A"/>
    <w:rsid w:val="00541E11"/>
    <w:rsid w:val="0055147C"/>
    <w:rsid w:val="00562072"/>
    <w:rsid w:val="00597281"/>
    <w:rsid w:val="005A4D39"/>
    <w:rsid w:val="005C7ADA"/>
    <w:rsid w:val="005E2983"/>
    <w:rsid w:val="005E2F43"/>
    <w:rsid w:val="005F0BF7"/>
    <w:rsid w:val="00602B17"/>
    <w:rsid w:val="00655AC7"/>
    <w:rsid w:val="00674D0A"/>
    <w:rsid w:val="006A14E6"/>
    <w:rsid w:val="006A1E2F"/>
    <w:rsid w:val="006C44D8"/>
    <w:rsid w:val="00732493"/>
    <w:rsid w:val="0074574C"/>
    <w:rsid w:val="00746D62"/>
    <w:rsid w:val="0075118F"/>
    <w:rsid w:val="00751638"/>
    <w:rsid w:val="007769E1"/>
    <w:rsid w:val="0078545E"/>
    <w:rsid w:val="00792D93"/>
    <w:rsid w:val="007A25C9"/>
    <w:rsid w:val="007A5C59"/>
    <w:rsid w:val="007D209E"/>
    <w:rsid w:val="007E4246"/>
    <w:rsid w:val="00855D69"/>
    <w:rsid w:val="00857679"/>
    <w:rsid w:val="00861027"/>
    <w:rsid w:val="008A2173"/>
    <w:rsid w:val="008B0EFC"/>
    <w:rsid w:val="008C23C3"/>
    <w:rsid w:val="008D2317"/>
    <w:rsid w:val="008D51A1"/>
    <w:rsid w:val="008D5CD6"/>
    <w:rsid w:val="008E128F"/>
    <w:rsid w:val="008F1D01"/>
    <w:rsid w:val="0094647E"/>
    <w:rsid w:val="00971004"/>
    <w:rsid w:val="009966F7"/>
    <w:rsid w:val="009B6DE1"/>
    <w:rsid w:val="009C13F8"/>
    <w:rsid w:val="009C1CDF"/>
    <w:rsid w:val="009D5C5E"/>
    <w:rsid w:val="00A21236"/>
    <w:rsid w:val="00A63C9E"/>
    <w:rsid w:val="00A741E4"/>
    <w:rsid w:val="00A75444"/>
    <w:rsid w:val="00AA5011"/>
    <w:rsid w:val="00AA6AC0"/>
    <w:rsid w:val="00AC7011"/>
    <w:rsid w:val="00AE49A7"/>
    <w:rsid w:val="00B1122D"/>
    <w:rsid w:val="00B53EAE"/>
    <w:rsid w:val="00B703D9"/>
    <w:rsid w:val="00B80A34"/>
    <w:rsid w:val="00B815F0"/>
    <w:rsid w:val="00B91BA3"/>
    <w:rsid w:val="00BD2546"/>
    <w:rsid w:val="00BD3654"/>
    <w:rsid w:val="00BD5111"/>
    <w:rsid w:val="00C159FC"/>
    <w:rsid w:val="00C163C2"/>
    <w:rsid w:val="00C313AD"/>
    <w:rsid w:val="00C42A97"/>
    <w:rsid w:val="00C6098C"/>
    <w:rsid w:val="00C81B1A"/>
    <w:rsid w:val="00CB2CEB"/>
    <w:rsid w:val="00CB56FC"/>
    <w:rsid w:val="00CD4AC3"/>
    <w:rsid w:val="00CF09F8"/>
    <w:rsid w:val="00D02FBD"/>
    <w:rsid w:val="00D05665"/>
    <w:rsid w:val="00D20A77"/>
    <w:rsid w:val="00D326A8"/>
    <w:rsid w:val="00D478B2"/>
    <w:rsid w:val="00D709FA"/>
    <w:rsid w:val="00D73165"/>
    <w:rsid w:val="00D94A86"/>
    <w:rsid w:val="00DB2F2C"/>
    <w:rsid w:val="00DC61D1"/>
    <w:rsid w:val="00DD5ADE"/>
    <w:rsid w:val="00DE110F"/>
    <w:rsid w:val="00E0171F"/>
    <w:rsid w:val="00E22920"/>
    <w:rsid w:val="00E27517"/>
    <w:rsid w:val="00E50776"/>
    <w:rsid w:val="00E52757"/>
    <w:rsid w:val="00E855F9"/>
    <w:rsid w:val="00E9058F"/>
    <w:rsid w:val="00E9395E"/>
    <w:rsid w:val="00E94A9F"/>
    <w:rsid w:val="00E95414"/>
    <w:rsid w:val="00EA73F4"/>
    <w:rsid w:val="00EB5F36"/>
    <w:rsid w:val="00ED2357"/>
    <w:rsid w:val="00ED40E9"/>
    <w:rsid w:val="00EE38B8"/>
    <w:rsid w:val="00EF0045"/>
    <w:rsid w:val="00EF255D"/>
    <w:rsid w:val="00F10292"/>
    <w:rsid w:val="00F41AA1"/>
    <w:rsid w:val="00F921F7"/>
    <w:rsid w:val="00FB3605"/>
    <w:rsid w:val="00FE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10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921F7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F1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16C4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542</TotalTime>
  <Pages>1</Pages>
  <Words>205</Words>
  <Characters>1173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48</cp:revision>
  <cp:lastPrinted>2016-04-25T08:35:00Z</cp:lastPrinted>
  <dcterms:created xsi:type="dcterms:W3CDTF">2015-07-06T05:12:00Z</dcterms:created>
  <dcterms:modified xsi:type="dcterms:W3CDTF">2017-04-03T05:14:00Z</dcterms:modified>
</cp:coreProperties>
</file>