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04" w:rsidRDefault="006E7504" w:rsidP="004822F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приказом</w:t>
      </w:r>
    </w:p>
    <w:p w:rsidR="006E7504" w:rsidRDefault="006E7504" w:rsidP="004822F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Директора                                                                                                                                                       МКУ Чаинского сельсовета</w:t>
      </w:r>
    </w:p>
    <w:p w:rsidR="006E7504" w:rsidRDefault="006E7504" w:rsidP="004822F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«Культурно-досуговый центр «Чайка»</w:t>
      </w:r>
    </w:p>
    <w:p w:rsidR="006E7504" w:rsidRPr="006C330E" w:rsidRDefault="006E7504" w:rsidP="004822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22.09.2017 № 15</w:t>
      </w:r>
    </w:p>
    <w:p w:rsidR="006E7504" w:rsidRDefault="006E7504" w:rsidP="004822F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E7504" w:rsidRDefault="006E7504" w:rsidP="00E203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504" w:rsidRPr="00E20367" w:rsidRDefault="006E7504" w:rsidP="00E203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0367">
        <w:rPr>
          <w:rFonts w:ascii="Times New Roman" w:hAnsi="Times New Roman"/>
          <w:b/>
          <w:sz w:val="24"/>
          <w:szCs w:val="24"/>
        </w:rPr>
        <w:t>ПЛАН</w:t>
      </w:r>
    </w:p>
    <w:p w:rsidR="006E7504" w:rsidRPr="00E20367" w:rsidRDefault="006E7504" w:rsidP="00E203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0367">
        <w:rPr>
          <w:rFonts w:ascii="Times New Roman" w:hAnsi="Times New Roman"/>
          <w:b/>
          <w:sz w:val="24"/>
          <w:szCs w:val="24"/>
        </w:rPr>
        <w:t>мероприятий по улуч</w:t>
      </w:r>
      <w:r>
        <w:rPr>
          <w:rFonts w:ascii="Times New Roman" w:hAnsi="Times New Roman"/>
          <w:b/>
          <w:sz w:val="24"/>
          <w:szCs w:val="24"/>
        </w:rPr>
        <w:t>шению качества оказания услуг МКУ  Чаинского сельсовета</w:t>
      </w:r>
      <w:r w:rsidRPr="00E20367">
        <w:rPr>
          <w:rFonts w:ascii="Times New Roman" w:hAnsi="Times New Roman"/>
          <w:b/>
          <w:sz w:val="24"/>
          <w:szCs w:val="24"/>
        </w:rPr>
        <w:t xml:space="preserve"> </w:t>
      </w:r>
    </w:p>
    <w:p w:rsidR="006E7504" w:rsidRPr="00E20367" w:rsidRDefault="006E7504" w:rsidP="00E203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«Культурно-досуговый центр</w:t>
      </w:r>
      <w:r w:rsidRPr="00E20367">
        <w:rPr>
          <w:rFonts w:ascii="Times New Roman" w:hAnsi="Times New Roman"/>
          <w:b/>
          <w:sz w:val="24"/>
          <w:szCs w:val="24"/>
        </w:rPr>
        <w:t>», по итогам проведенной</w:t>
      </w:r>
    </w:p>
    <w:p w:rsidR="006E7504" w:rsidRPr="00E20367" w:rsidRDefault="006E7504" w:rsidP="00E203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0367">
        <w:rPr>
          <w:rFonts w:ascii="Times New Roman" w:hAnsi="Times New Roman"/>
          <w:b/>
          <w:sz w:val="24"/>
          <w:szCs w:val="24"/>
        </w:rPr>
        <w:t xml:space="preserve"> независимой оценки качества</w:t>
      </w:r>
      <w:r>
        <w:rPr>
          <w:rFonts w:ascii="Times New Roman" w:hAnsi="Times New Roman"/>
          <w:b/>
          <w:sz w:val="24"/>
          <w:szCs w:val="24"/>
        </w:rPr>
        <w:t xml:space="preserve"> в 2017 году</w:t>
      </w:r>
    </w:p>
    <w:p w:rsidR="006E7504" w:rsidRDefault="006E7504" w:rsidP="00E203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504" w:rsidRPr="00E20367" w:rsidRDefault="006E7504" w:rsidP="00E203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550"/>
        <w:gridCol w:w="2033"/>
        <w:gridCol w:w="2096"/>
        <w:gridCol w:w="2675"/>
      </w:tblGrid>
      <w:tr w:rsidR="006E7504" w:rsidRPr="00BD4940" w:rsidTr="00BD4940">
        <w:trPr>
          <w:trHeight w:val="807"/>
        </w:trPr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50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E7504" w:rsidRPr="00BD4940" w:rsidTr="00BD4940">
        <w:tc>
          <w:tcPr>
            <w:tcW w:w="11058" w:type="dxa"/>
            <w:gridSpan w:val="5"/>
          </w:tcPr>
          <w:p w:rsidR="006E7504" w:rsidRPr="00BD4940" w:rsidRDefault="006E7504" w:rsidP="00BD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4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комфортных условий и доступность получения услуг 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50" w:type="dxa"/>
          </w:tcPr>
          <w:p w:rsidR="006E7504" w:rsidRPr="00BD4940" w:rsidRDefault="006E7504" w:rsidP="00BD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 xml:space="preserve">Ремонт зрительного зала, </w:t>
            </w:r>
            <w:r>
              <w:rPr>
                <w:rFonts w:ascii="Times New Roman" w:hAnsi="Times New Roman"/>
                <w:sz w:val="24"/>
                <w:szCs w:val="24"/>
              </w:rPr>
              <w:t>частичный ремонт 2 этажа.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D494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 xml:space="preserve">Создание эстетических условий для пребывания посетителей 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50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Содержание здания учреждения в надлежащем санитарном и эстетическом состоянии, уборка территории и помещений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Работники КДЦ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Положительные отзывы со стороны населения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50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Приобретение технических средств, музыкальной аппаратуры, шумовых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(колонки, светомузыка и т.д.)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Директор МКУ  КДЦ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предоставляемых услуг, положительные отзывы со стороны населения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50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Обеспечение доступности посещения учреждения для лиц с ограниченными возможностями здоровья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Директор МКУ КДЦ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Доступность посещения учреждения для лиц с ограниченными возможностями здоровья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550" w:type="dxa"/>
          </w:tcPr>
          <w:p w:rsidR="006E7504" w:rsidRPr="000D292C" w:rsidRDefault="006E7504" w:rsidP="00876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92C">
              <w:rPr>
                <w:rFonts w:ascii="Times New Roman" w:hAnsi="Times New Roman"/>
                <w:sz w:val="24"/>
                <w:szCs w:val="24"/>
              </w:rPr>
              <w:t>Обеспечение мер и усиление контроля за соблюдением мер противопожарной  и антитеррористической безопасности</w:t>
            </w:r>
          </w:p>
        </w:tc>
        <w:tc>
          <w:tcPr>
            <w:tcW w:w="2033" w:type="dxa"/>
          </w:tcPr>
          <w:p w:rsidR="006E7504" w:rsidRPr="000D292C" w:rsidRDefault="006E7504" w:rsidP="00876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92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6" w:type="dxa"/>
          </w:tcPr>
          <w:p w:rsidR="006E7504" w:rsidRPr="000D292C" w:rsidRDefault="006E7504" w:rsidP="00876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Директор МКУ КДЦ</w:t>
            </w:r>
          </w:p>
        </w:tc>
        <w:tc>
          <w:tcPr>
            <w:tcW w:w="2675" w:type="dxa"/>
          </w:tcPr>
          <w:p w:rsidR="006E7504" w:rsidRPr="000D292C" w:rsidRDefault="006E7504" w:rsidP="00876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92C">
              <w:rPr>
                <w:rFonts w:ascii="Times New Roman" w:hAnsi="Times New Roman"/>
                <w:sz w:val="24"/>
                <w:szCs w:val="24"/>
              </w:rPr>
              <w:t>Создание условия безопасного пребывания посетителей учреждения</w:t>
            </w:r>
          </w:p>
        </w:tc>
      </w:tr>
      <w:tr w:rsidR="006E7504" w:rsidRPr="00BD4940" w:rsidTr="00BD4940">
        <w:tc>
          <w:tcPr>
            <w:tcW w:w="11058" w:type="dxa"/>
            <w:gridSpan w:val="5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40">
              <w:rPr>
                <w:rFonts w:ascii="Times New Roman" w:hAnsi="Times New Roman"/>
                <w:b/>
                <w:sz w:val="24"/>
                <w:szCs w:val="24"/>
              </w:rPr>
              <w:t>2. Обеспечение открытости и доступности информации о деятельности учреждения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50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учреждения документов регламентирующих деятельность учреждения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 xml:space="preserve"> методист 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Повышение информативности населения о деятельности населения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50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Регулярное обновление информации на стендах и афишах учреждения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Методисты учреждения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Повышение информативности населения о деятельности населения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50" w:type="dxa"/>
          </w:tcPr>
          <w:p w:rsidR="006E7504" w:rsidRPr="00E05DA8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92C">
              <w:rPr>
                <w:rFonts w:ascii="Times New Roman" w:hAnsi="Times New Roman"/>
                <w:sz w:val="24"/>
                <w:szCs w:val="24"/>
              </w:rPr>
              <w:t xml:space="preserve">Систематические публикации информации о работе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Pr="00E05DA8">
              <w:rPr>
                <w:rFonts w:ascii="Times New Roman" w:hAnsi="Times New Roman"/>
                <w:sz w:val="24"/>
                <w:szCs w:val="24"/>
              </w:rPr>
              <w:t>http://chainskiy.nso.ru/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Директор МКУ КДЦ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Повышение информативности населения о деятельности населения</w:t>
            </w:r>
          </w:p>
        </w:tc>
      </w:tr>
      <w:tr w:rsidR="006E7504" w:rsidRPr="00BD4940" w:rsidTr="00BD4940">
        <w:tc>
          <w:tcPr>
            <w:tcW w:w="11058" w:type="dxa"/>
            <w:gridSpan w:val="5"/>
          </w:tcPr>
          <w:p w:rsidR="006E7504" w:rsidRPr="00BD4940" w:rsidRDefault="006E7504" w:rsidP="00BD49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40">
              <w:rPr>
                <w:rFonts w:ascii="Times New Roman" w:hAnsi="Times New Roman"/>
                <w:b/>
                <w:sz w:val="24"/>
                <w:szCs w:val="24"/>
              </w:rPr>
              <w:t>Повышение культуры обслуживания и квалификации персонала учреждения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50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Проведение с сотрудниками инструктажа по этикету, правилам поведения на работе, доброжелательности и вежливости к посетителям учреждения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При приеме на работу, ежегодно на общем собрании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Повышение уровня культуры обслуживания в учреждении. Повышение качества обслуживания населения.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550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Регулярный мониторинг удовлетворенности качеством предоставляемых услуг, наличие системы обратной связи (книга жалоб и предложений, анкетирование, опрос)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Специалисты учреждения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Повышение уровня культуры обслуживания в учреждении. Повышение качества обслуживания населения.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550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Повышение числа высококвалифицированных специалистов, на основе системы повышения квалификации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до 2020 года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Директор КДЦ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Повышение качества обслуживания населения</w:t>
            </w:r>
          </w:p>
        </w:tc>
      </w:tr>
      <w:tr w:rsidR="006E7504" w:rsidRPr="00BD4940" w:rsidTr="00BD4940">
        <w:tc>
          <w:tcPr>
            <w:tcW w:w="704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550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Увеличение числа культурно-массовых мероприятий для всех возрастов</w:t>
            </w:r>
          </w:p>
        </w:tc>
        <w:tc>
          <w:tcPr>
            <w:tcW w:w="2033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2096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Специалисты учреждения</w:t>
            </w:r>
          </w:p>
        </w:tc>
        <w:tc>
          <w:tcPr>
            <w:tcW w:w="2675" w:type="dxa"/>
          </w:tcPr>
          <w:p w:rsidR="006E7504" w:rsidRPr="00BD4940" w:rsidRDefault="006E7504" w:rsidP="00BD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40">
              <w:rPr>
                <w:rFonts w:ascii="Times New Roman" w:hAnsi="Times New Roman"/>
                <w:sz w:val="24"/>
                <w:szCs w:val="24"/>
              </w:rPr>
              <w:t>Повышение качества обслуживания населения</w:t>
            </w:r>
          </w:p>
        </w:tc>
      </w:tr>
    </w:tbl>
    <w:p w:rsidR="006E7504" w:rsidRDefault="006E7504" w:rsidP="00E20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7504" w:rsidRDefault="006E7504" w:rsidP="00E20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7504" w:rsidRDefault="006E7504" w:rsidP="00E20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7504" w:rsidRDefault="006E7504" w:rsidP="006C330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E7504" w:rsidSect="006C330E">
      <w:pgSz w:w="11906" w:h="16838"/>
      <w:pgMar w:top="993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3FA5"/>
    <w:multiLevelType w:val="hybridMultilevel"/>
    <w:tmpl w:val="ABA0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99668D"/>
    <w:multiLevelType w:val="hybridMultilevel"/>
    <w:tmpl w:val="088E8B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7F5"/>
    <w:rsid w:val="000317D7"/>
    <w:rsid w:val="000341AB"/>
    <w:rsid w:val="000576EB"/>
    <w:rsid w:val="000D292C"/>
    <w:rsid w:val="000F7007"/>
    <w:rsid w:val="003E6212"/>
    <w:rsid w:val="00443292"/>
    <w:rsid w:val="0046535B"/>
    <w:rsid w:val="004822F5"/>
    <w:rsid w:val="004A7801"/>
    <w:rsid w:val="005A5BCF"/>
    <w:rsid w:val="006C330E"/>
    <w:rsid w:val="006E7504"/>
    <w:rsid w:val="00710D27"/>
    <w:rsid w:val="00757552"/>
    <w:rsid w:val="007717F5"/>
    <w:rsid w:val="00785974"/>
    <w:rsid w:val="0083458A"/>
    <w:rsid w:val="0087601B"/>
    <w:rsid w:val="008D7672"/>
    <w:rsid w:val="009066C4"/>
    <w:rsid w:val="00946258"/>
    <w:rsid w:val="00953A5F"/>
    <w:rsid w:val="009736BC"/>
    <w:rsid w:val="009D2826"/>
    <w:rsid w:val="009D5DC1"/>
    <w:rsid w:val="00A93326"/>
    <w:rsid w:val="00B528BE"/>
    <w:rsid w:val="00B711B1"/>
    <w:rsid w:val="00BA0C6C"/>
    <w:rsid w:val="00BB5054"/>
    <w:rsid w:val="00BD4940"/>
    <w:rsid w:val="00D178EE"/>
    <w:rsid w:val="00DF1178"/>
    <w:rsid w:val="00E04BA1"/>
    <w:rsid w:val="00E05DA8"/>
    <w:rsid w:val="00E15ABA"/>
    <w:rsid w:val="00E20367"/>
    <w:rsid w:val="00E24397"/>
    <w:rsid w:val="00E32DE9"/>
    <w:rsid w:val="00F333E1"/>
    <w:rsid w:val="00F45106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7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03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57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2</Pages>
  <Words>490</Words>
  <Characters>2796</Characters>
  <Application>Microsoft Office Outlook</Application>
  <DocSecurity>0</DocSecurity>
  <Lines>0</Lines>
  <Paragraphs>0</Paragraphs>
  <ScaleCrop>false</ScaleCrop>
  <Company>МАУ РДК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Дубиковский</dc:creator>
  <cp:keywords/>
  <dc:description/>
  <cp:lastModifiedBy>User</cp:lastModifiedBy>
  <cp:revision>15</cp:revision>
  <dcterms:created xsi:type="dcterms:W3CDTF">2017-04-03T02:13:00Z</dcterms:created>
  <dcterms:modified xsi:type="dcterms:W3CDTF">2017-10-05T05:33:00Z</dcterms:modified>
</cp:coreProperties>
</file>