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44" w:rsidRPr="00C406B5" w:rsidRDefault="00070044" w:rsidP="00DC6A88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Чаинское  МУП ЖКУ</w:t>
      </w:r>
    </w:p>
    <w:p w:rsidR="00070044" w:rsidRPr="00C406B5" w:rsidRDefault="00070044" w:rsidP="00DC6A88">
      <w:pPr>
        <w:tabs>
          <w:tab w:val="left" w:pos="3405"/>
          <w:tab w:val="left" w:pos="3825"/>
          <w:tab w:val="center" w:pos="4677"/>
        </w:tabs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06B5">
        <w:rPr>
          <w:rFonts w:ascii="Times New Roman" w:hAnsi="Times New Roman" w:cs="Times New Roman"/>
          <w:sz w:val="28"/>
          <w:szCs w:val="28"/>
        </w:rPr>
        <w:t>ПРИКАЗ</w:t>
      </w:r>
    </w:p>
    <w:p w:rsidR="00070044" w:rsidRPr="00C406B5" w:rsidRDefault="00070044" w:rsidP="00DC6A88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070044" w:rsidRDefault="00070044" w:rsidP="00DC6A88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21.09.2016</w:t>
      </w:r>
      <w:r w:rsidRPr="00C40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</w:t>
      </w:r>
    </w:p>
    <w:p w:rsidR="00070044" w:rsidRDefault="00070044" w:rsidP="00987CB6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 утверждении Положения </w:t>
      </w:r>
      <w:r w:rsidRPr="00DC6A88">
        <w:rPr>
          <w:rFonts w:ascii="Times New Roman" w:hAnsi="Times New Roman" w:cs="Times New Roman"/>
          <w:sz w:val="28"/>
          <w:szCs w:val="28"/>
        </w:rPr>
        <w:t xml:space="preserve">по предотвращению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0044" w:rsidRDefault="00070044" w:rsidP="00987CB6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6A88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A88">
        <w:rPr>
          <w:rFonts w:ascii="Times New Roman" w:hAnsi="Times New Roman" w:cs="Times New Roman"/>
          <w:sz w:val="28"/>
          <w:szCs w:val="28"/>
        </w:rPr>
        <w:t>интересов работников</w:t>
      </w:r>
    </w:p>
    <w:p w:rsidR="00070044" w:rsidRPr="00DC6A88" w:rsidRDefault="00070044" w:rsidP="00987CB6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Чаинского МУП ЖКУ</w:t>
      </w:r>
    </w:p>
    <w:p w:rsidR="00070044" w:rsidRDefault="00070044" w:rsidP="00987CB6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0044" w:rsidRDefault="00070044" w:rsidP="00DC6A88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2D4D61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урегулирования конфликта интересов, в случаи их возникновения среди </w:t>
      </w:r>
      <w:r w:rsidRPr="002D4D61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Чаинского МУП ЖКУ                                                         </w:t>
      </w:r>
    </w:p>
    <w:p w:rsidR="00070044" w:rsidRPr="002D4D61" w:rsidRDefault="00070044" w:rsidP="00DC6A88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D4D61">
        <w:rPr>
          <w:rFonts w:ascii="Times New Roman" w:hAnsi="Times New Roman" w:cs="Times New Roman"/>
          <w:sz w:val="28"/>
          <w:szCs w:val="28"/>
        </w:rPr>
        <w:t>Приказываю:</w:t>
      </w:r>
    </w:p>
    <w:p w:rsidR="00070044" w:rsidRPr="002D4D61" w:rsidRDefault="00070044" w:rsidP="00DC6A88">
      <w:pPr>
        <w:pStyle w:val="Standard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2D4D6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 по предотвращению и урегулированию конфликта интересов</w:t>
      </w:r>
      <w:r w:rsidRPr="002D4D61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Чаинского МУП ЖКУ </w:t>
      </w:r>
      <w:r w:rsidRPr="002D4D6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2D4D6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070044" w:rsidRPr="002D4D61" w:rsidRDefault="00070044" w:rsidP="00DC6A88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D4D61">
        <w:rPr>
          <w:rFonts w:ascii="Times New Roman" w:hAnsi="Times New Roman" w:cs="Times New Roman"/>
          <w:sz w:val="28"/>
          <w:szCs w:val="28"/>
        </w:rPr>
        <w:t xml:space="preserve">нести изменения во все трудовые договора с работниками учреждений в части соблюдения требований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2D4D61">
        <w:rPr>
          <w:rFonts w:ascii="Times New Roman" w:hAnsi="Times New Roman" w:cs="Times New Roman"/>
          <w:sz w:val="28"/>
          <w:szCs w:val="28"/>
        </w:rPr>
        <w:t>.</w:t>
      </w:r>
    </w:p>
    <w:p w:rsidR="00070044" w:rsidRPr="002D4D61" w:rsidRDefault="00070044" w:rsidP="00DC6A88">
      <w:pPr>
        <w:pStyle w:val="NoSpacing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kern w:val="16"/>
          <w:sz w:val="28"/>
          <w:szCs w:val="28"/>
        </w:rPr>
      </w:pPr>
      <w:r w:rsidRPr="002D4D61">
        <w:rPr>
          <w:rFonts w:ascii="Times New Roman" w:hAnsi="Times New Roman" w:cs="Times New Roman"/>
          <w:kern w:val="16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приказ </w:t>
      </w:r>
      <w:r w:rsidRPr="002D4D61">
        <w:rPr>
          <w:rFonts w:ascii="Times New Roman" w:hAnsi="Times New Roman" w:cs="Times New Roman"/>
          <w:kern w:val="16"/>
          <w:sz w:val="28"/>
          <w:szCs w:val="28"/>
        </w:rPr>
        <w:t xml:space="preserve"> вступает в силу со дня офици</w:t>
      </w:r>
      <w:r>
        <w:rPr>
          <w:rFonts w:ascii="Times New Roman" w:hAnsi="Times New Roman" w:cs="Times New Roman"/>
          <w:kern w:val="16"/>
          <w:sz w:val="28"/>
          <w:szCs w:val="28"/>
        </w:rPr>
        <w:t>ального опубликования на сайте Администрации Чаинского сельсовета Купинского района Новосибирской области.</w:t>
      </w:r>
    </w:p>
    <w:p w:rsidR="00070044" w:rsidRPr="002D4D61" w:rsidRDefault="00070044" w:rsidP="00DC6A88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2D4D61">
        <w:rPr>
          <w:rFonts w:ascii="Times New Roman" w:hAnsi="Times New Roman" w:cs="Times New Roman"/>
          <w:sz w:val="28"/>
          <w:szCs w:val="28"/>
        </w:rPr>
        <w:t>Контроль, за исполнением настоящего приказа оставляю за собой.</w:t>
      </w:r>
    </w:p>
    <w:p w:rsidR="00070044" w:rsidRPr="002D4D61" w:rsidRDefault="00070044" w:rsidP="00DC6A88">
      <w:pPr>
        <w:pStyle w:val="Standard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070044" w:rsidRDefault="00070044" w:rsidP="00901879">
      <w:pPr>
        <w:tabs>
          <w:tab w:val="left" w:pos="1185"/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2D4D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Ио</w:t>
      </w:r>
      <w:r w:rsidRPr="002D4D61">
        <w:rPr>
          <w:rFonts w:ascii="Times New Roman" w:hAnsi="Times New Roman" w:cs="Times New Roman"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Чаинского МУП ЖКУ                            Щекотова М.В.</w:t>
      </w:r>
      <w:r w:rsidRPr="00CB1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044" w:rsidRDefault="00070044" w:rsidP="00DC6A88">
      <w:pPr>
        <w:pStyle w:val="Standard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</w:rPr>
      </w:pPr>
      <w:r w:rsidRPr="002D4D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0044" w:rsidRDefault="00070044" w:rsidP="00DC6A88">
      <w:pPr>
        <w:spacing w:before="100" w:beforeAutospacing="1" w:after="100" w:afterAutospacing="1" w:line="240" w:lineRule="atLeast"/>
      </w:pPr>
    </w:p>
    <w:p w:rsidR="00070044" w:rsidRDefault="00070044" w:rsidP="00DC6A88">
      <w:pPr>
        <w:pStyle w:val="NoSpacing"/>
        <w:spacing w:before="100" w:beforeAutospacing="1" w:after="100" w:afterAutospacing="1" w:line="240" w:lineRule="atLeast"/>
        <w:rPr>
          <w:b/>
          <w:bCs/>
        </w:rPr>
      </w:pPr>
    </w:p>
    <w:p w:rsidR="00070044" w:rsidRDefault="00070044" w:rsidP="00DC6A88">
      <w:pPr>
        <w:pStyle w:val="NoSpacing"/>
        <w:spacing w:before="100" w:beforeAutospacing="1" w:after="100" w:afterAutospacing="1" w:line="240" w:lineRule="atLeast"/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:rsidR="00070044" w:rsidRDefault="00070044" w:rsidP="00DC651E">
      <w:pPr>
        <w:pStyle w:val="NoSpacing"/>
        <w:spacing w:before="100" w:beforeAutospacing="1" w:after="100" w:afterAutospacing="1" w:line="240" w:lineRule="atLeast"/>
        <w:rPr>
          <w:b/>
          <w:bCs/>
        </w:rPr>
      </w:pPr>
    </w:p>
    <w:p w:rsidR="00070044" w:rsidRDefault="00070044" w:rsidP="00DC651E">
      <w:pPr>
        <w:pStyle w:val="NoSpacing"/>
        <w:spacing w:before="100" w:beforeAutospacing="1" w:after="100" w:afterAutospacing="1" w:line="240" w:lineRule="atLeast"/>
        <w:rPr>
          <w:b/>
          <w:bCs/>
        </w:rPr>
      </w:pPr>
    </w:p>
    <w:p w:rsidR="00070044" w:rsidRDefault="00070044" w:rsidP="00DC651E">
      <w:pPr>
        <w:pStyle w:val="NoSpacing"/>
        <w:jc w:val="center"/>
        <w:rPr>
          <w:b/>
          <w:bCs/>
        </w:rPr>
      </w:pPr>
    </w:p>
    <w:p w:rsidR="00070044" w:rsidRDefault="00070044" w:rsidP="007414AD">
      <w:pPr>
        <w:pStyle w:val="NormalWeb"/>
        <w:shd w:val="clear" w:color="auto" w:fill="FFFDF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06B5">
        <w:rPr>
          <w:color w:val="000000"/>
          <w:sz w:val="28"/>
          <w:szCs w:val="28"/>
        </w:rPr>
        <w:t>риложение №</w:t>
      </w:r>
      <w:r>
        <w:rPr>
          <w:color w:val="000000"/>
          <w:sz w:val="28"/>
          <w:szCs w:val="28"/>
        </w:rPr>
        <w:t>1</w:t>
      </w:r>
    </w:p>
    <w:p w:rsidR="00070044" w:rsidRDefault="00070044" w:rsidP="007414AD">
      <w:pPr>
        <w:pStyle w:val="NormalWeb"/>
        <w:shd w:val="clear" w:color="auto" w:fill="FFFDF6"/>
        <w:jc w:val="right"/>
        <w:rPr>
          <w:color w:val="000000"/>
          <w:sz w:val="28"/>
          <w:szCs w:val="28"/>
        </w:rPr>
      </w:pPr>
      <w:r w:rsidRPr="00C406B5">
        <w:rPr>
          <w:color w:val="000000"/>
          <w:sz w:val="28"/>
          <w:szCs w:val="28"/>
        </w:rPr>
        <w:t>УТВЕРЖДЕНО</w:t>
      </w:r>
      <w:r w:rsidRPr="00C406B5">
        <w:rPr>
          <w:color w:val="000000"/>
          <w:sz w:val="28"/>
          <w:szCs w:val="28"/>
        </w:rPr>
        <w:br/>
        <w:t xml:space="preserve">Приказом </w:t>
      </w:r>
      <w:r>
        <w:rPr>
          <w:color w:val="000000"/>
          <w:sz w:val="28"/>
          <w:szCs w:val="28"/>
        </w:rPr>
        <w:t xml:space="preserve"> Чаинского МУП ЖКУ </w:t>
      </w:r>
    </w:p>
    <w:p w:rsidR="00070044" w:rsidRDefault="00070044" w:rsidP="007414AD">
      <w:pPr>
        <w:pStyle w:val="NormalWeb"/>
        <w:shd w:val="clear" w:color="auto" w:fill="FFFDF6"/>
        <w:jc w:val="right"/>
        <w:rPr>
          <w:color w:val="000000"/>
          <w:sz w:val="28"/>
          <w:szCs w:val="28"/>
        </w:rPr>
      </w:pPr>
      <w:r w:rsidRPr="00C406B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21.09.2016 года №7</w:t>
      </w:r>
    </w:p>
    <w:p w:rsidR="00070044" w:rsidRPr="00C406B5" w:rsidRDefault="00070044" w:rsidP="007414AD">
      <w:pPr>
        <w:pStyle w:val="NormalWeb"/>
        <w:shd w:val="clear" w:color="auto" w:fill="FFFDF6"/>
        <w:jc w:val="right"/>
        <w:rPr>
          <w:color w:val="000000"/>
          <w:sz w:val="28"/>
          <w:szCs w:val="28"/>
        </w:rPr>
      </w:pPr>
    </w:p>
    <w:p w:rsidR="00070044" w:rsidRPr="00E976C9" w:rsidRDefault="00070044" w:rsidP="00F63CF4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6C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70044" w:rsidRPr="00E976C9" w:rsidRDefault="00070044" w:rsidP="00F63CF4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6C9">
        <w:rPr>
          <w:rFonts w:ascii="Times New Roman" w:hAnsi="Times New Roman" w:cs="Times New Roman"/>
          <w:b/>
          <w:bCs/>
          <w:sz w:val="28"/>
          <w:szCs w:val="28"/>
        </w:rPr>
        <w:t>по предотвращению  и урегулированию конфликта</w:t>
      </w:r>
    </w:p>
    <w:p w:rsidR="00070044" w:rsidRPr="00E976C9" w:rsidRDefault="00070044" w:rsidP="00F63CF4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6C9">
        <w:rPr>
          <w:rFonts w:ascii="Times New Roman" w:hAnsi="Times New Roman" w:cs="Times New Roman"/>
          <w:b/>
          <w:bCs/>
          <w:sz w:val="28"/>
          <w:szCs w:val="28"/>
        </w:rPr>
        <w:t xml:space="preserve">интересов работников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Чаинского МУП ЖКУ</w:t>
      </w:r>
    </w:p>
    <w:p w:rsidR="00070044" w:rsidRPr="00721431" w:rsidRDefault="00070044" w:rsidP="00E64704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21431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070044" w:rsidRPr="00721431" w:rsidRDefault="00070044" w:rsidP="00DC651E">
      <w:pPr>
        <w:pStyle w:val="Heading1"/>
        <w:spacing w:before="0" w:after="0" w:line="24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1.1. Настоящее</w:t>
      </w:r>
      <w:r w:rsidRPr="007214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Положение о порядке работы по предотвращению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урегулированию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конфликта интересов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среди работников Чаинского МУП ЖКУ ,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 осуществлении им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профессиональной деятельности </w:t>
      </w:r>
      <w:r w:rsidRPr="00721431"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 Положение) определяет порядок работы в</w:t>
      </w:r>
      <w:r w:rsidRPr="0072143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Чаинском МУП ЖКУ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далее по тексту – Учреждение) по предотвращению конфликта интересов и при возникновении конфликта интересов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работников культуры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 осуществлении им профессиональной деятельности.</w:t>
      </w:r>
    </w:p>
    <w:p w:rsidR="00070044" w:rsidRPr="00721431" w:rsidRDefault="00070044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1.2. Положение разработано в соответствии с</w:t>
      </w:r>
      <w:r>
        <w:rPr>
          <w:sz w:val="28"/>
          <w:szCs w:val="28"/>
        </w:rPr>
        <w:t xml:space="preserve"> </w:t>
      </w:r>
      <w:r w:rsidRPr="00721431">
        <w:rPr>
          <w:sz w:val="28"/>
          <w:szCs w:val="28"/>
        </w:rPr>
        <w:t>:</w:t>
      </w:r>
    </w:p>
    <w:p w:rsidR="00070044" w:rsidRPr="00721431" w:rsidRDefault="00070044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- Федеральным законом от  25 декабря 2008 № 273-ФЗ «О противодействии коррупции»;</w:t>
      </w:r>
    </w:p>
    <w:p w:rsidR="00070044" w:rsidRPr="00721431" w:rsidRDefault="00070044" w:rsidP="00DC651E">
      <w:pPr>
        <w:tabs>
          <w:tab w:val="left" w:pos="-180"/>
        </w:tabs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- Трудовым кодексом Российской Федерации;</w:t>
      </w:r>
    </w:p>
    <w:p w:rsidR="00070044" w:rsidRPr="00721431" w:rsidRDefault="00070044" w:rsidP="00DC651E">
      <w:pPr>
        <w:tabs>
          <w:tab w:val="left" w:pos="-180"/>
        </w:tabs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 xml:space="preserve">- иными действующими нормативно-правовыми актами Российской Федерации. </w:t>
      </w:r>
    </w:p>
    <w:p w:rsidR="00070044" w:rsidRPr="00721431" w:rsidRDefault="00070044" w:rsidP="00DC651E">
      <w:pPr>
        <w:tabs>
          <w:tab w:val="left" w:pos="-180"/>
        </w:tabs>
        <w:spacing w:line="240" w:lineRule="atLeas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431">
        <w:rPr>
          <w:rFonts w:ascii="Times New Roman" w:hAnsi="Times New Roman" w:cs="Times New Roman"/>
          <w:b/>
          <w:bCs/>
          <w:sz w:val="28"/>
          <w:szCs w:val="28"/>
        </w:rPr>
        <w:t>2.Основные понятия</w:t>
      </w:r>
    </w:p>
    <w:p w:rsidR="00070044" w:rsidRPr="00135793" w:rsidRDefault="00070044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2.1</w:t>
      </w:r>
      <w:r w:rsidRPr="00E70583">
        <w:rPr>
          <w:rFonts w:ascii="Arial Black" w:hAnsi="Arial Black" w:cs="Arial Black"/>
          <w:sz w:val="28"/>
          <w:szCs w:val="28"/>
        </w:rPr>
        <w:t>.</w:t>
      </w:r>
      <w:r w:rsidRPr="00E70583">
        <w:rPr>
          <w:sz w:val="28"/>
          <w:szCs w:val="28"/>
        </w:rPr>
        <w:t>Участники учреждений</w:t>
      </w: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721431">
        <w:rPr>
          <w:rFonts w:ascii="Times New Roman" w:hAnsi="Times New Roman" w:cs="Times New Roman"/>
          <w:sz w:val="28"/>
          <w:szCs w:val="28"/>
        </w:rPr>
        <w:t xml:space="preserve"> и их представители,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721431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Pr="00E70583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70044" w:rsidRPr="00567244" w:rsidRDefault="00070044" w:rsidP="00DC65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67244">
        <w:rPr>
          <w:rFonts w:ascii="Times New Roman" w:hAnsi="Times New Roman" w:cs="Times New Roman"/>
          <w:sz w:val="28"/>
          <w:szCs w:val="28"/>
        </w:rPr>
        <w:t>2.2.</w:t>
      </w:r>
      <w:r w:rsidRPr="00E70583">
        <w:rPr>
          <w:sz w:val="28"/>
          <w:szCs w:val="28"/>
        </w:rPr>
        <w:t>Конфликт интересов работников</w:t>
      </w:r>
      <w:r w:rsidRPr="005672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1431">
        <w:t xml:space="preserve">-  </w:t>
      </w:r>
      <w:r w:rsidRPr="00567244">
        <w:rPr>
          <w:rFonts w:ascii="Times New Roman" w:hAnsi="Times New Roman" w:cs="Times New Roman"/>
          <w:sz w:val="28"/>
          <w:szCs w:val="28"/>
        </w:rPr>
        <w:t xml:space="preserve"> 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583">
        <w:rPr>
          <w:rFonts w:ascii="Times New Roman" w:hAnsi="Times New Roman" w:cs="Times New Roman"/>
          <w:sz w:val="28"/>
          <w:szCs w:val="28"/>
        </w:rPr>
        <w:t xml:space="preserve"> </w:t>
      </w:r>
      <w:r w:rsidRPr="00567244">
        <w:rPr>
          <w:rFonts w:ascii="Times New Roman" w:hAnsi="Times New Roman" w:cs="Times New Roman"/>
          <w:sz w:val="28"/>
          <w:szCs w:val="28"/>
        </w:rPr>
        <w:t>ситуация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7244">
        <w:rPr>
          <w:rFonts w:ascii="Times New Roman" w:hAnsi="Times New Roman" w:cs="Times New Roman"/>
          <w:sz w:val="28"/>
          <w:szCs w:val="28"/>
        </w:rPr>
        <w:t xml:space="preserve">которой у работников </w:t>
      </w:r>
      <w:r>
        <w:rPr>
          <w:rFonts w:ascii="Times New Roman" w:hAnsi="Times New Roman" w:cs="Times New Roman"/>
          <w:sz w:val="28"/>
          <w:szCs w:val="28"/>
        </w:rPr>
        <w:t>Чаинского МУП ЖКУ</w:t>
      </w:r>
      <w:r w:rsidRPr="00567244">
        <w:rPr>
          <w:rFonts w:ascii="Times New Roman" w:hAnsi="Times New Roman" w:cs="Times New Roman"/>
          <w:sz w:val="28"/>
          <w:szCs w:val="28"/>
        </w:rPr>
        <w:t xml:space="preserve"> при осуществлении им профессиональной деятельности возникает личная заинтересованность в получении материальной выгоды или иного преимущества,  которая влияет  или  может  повлиять  на надлежащее  исполнение   профессиональных обязанностей вследствие противоречия между его личной заинтересованностью и  интересами   участников клубных формирований,   родителей   (законных   представителей) участников.</w:t>
      </w:r>
    </w:p>
    <w:p w:rsidR="00070044" w:rsidRPr="00721431" w:rsidRDefault="00070044" w:rsidP="00DC651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2.3</w:t>
      </w:r>
      <w:r w:rsidRPr="00E70583">
        <w:rPr>
          <w:sz w:val="28"/>
          <w:szCs w:val="28"/>
        </w:rPr>
        <w:t>.Под личной заинтересованностью работника</w:t>
      </w:r>
      <w:r w:rsidRPr="00721431">
        <w:rPr>
          <w:rFonts w:ascii="Times New Roman" w:hAnsi="Times New Roman" w:cs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070044" w:rsidRPr="00721431" w:rsidRDefault="00070044" w:rsidP="00F63CF4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431">
        <w:rPr>
          <w:rFonts w:ascii="Times New Roman" w:hAnsi="Times New Roman" w:cs="Times New Roman"/>
          <w:b/>
          <w:bCs/>
          <w:sz w:val="28"/>
          <w:szCs w:val="28"/>
        </w:rPr>
        <w:t>3.Условия,</w:t>
      </w:r>
    </w:p>
    <w:p w:rsidR="00070044" w:rsidRPr="00721431" w:rsidRDefault="00070044" w:rsidP="00F63CF4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431">
        <w:rPr>
          <w:rFonts w:ascii="Times New Roman" w:hAnsi="Times New Roman" w:cs="Times New Roman"/>
          <w:b/>
          <w:bCs/>
          <w:sz w:val="28"/>
          <w:szCs w:val="28"/>
        </w:rPr>
        <w:t xml:space="preserve">при которых возникает или может возникнуть конфликт интересов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работника Чаинского МУП ЖКУ</w:t>
      </w:r>
    </w:p>
    <w:p w:rsidR="00070044" w:rsidRPr="00721431" w:rsidRDefault="00070044" w:rsidP="00DC651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3.1.В   Учреждении выделяют:</w:t>
      </w:r>
    </w:p>
    <w:p w:rsidR="00070044" w:rsidRPr="00721431" w:rsidRDefault="00070044" w:rsidP="00DC651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 xml:space="preserve">условия (ситуации), при которых всегда возникает конфликт интересов работника; </w:t>
      </w:r>
    </w:p>
    <w:p w:rsidR="00070044" w:rsidRPr="00721431" w:rsidRDefault="00070044" w:rsidP="00DC651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условия (ситуации), при которых может возникнуть конфликт интересов работника.</w:t>
      </w:r>
    </w:p>
    <w:p w:rsidR="00070044" w:rsidRPr="00721431" w:rsidRDefault="00070044" w:rsidP="00DC651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 xml:space="preserve">3.2.К условиям (ситуациям), при которых всегда возникает конфликт интересов </w:t>
      </w:r>
      <w:r>
        <w:rPr>
          <w:rFonts w:ascii="Times New Roman" w:hAnsi="Times New Roman" w:cs="Times New Roman"/>
          <w:sz w:val="28"/>
          <w:szCs w:val="28"/>
        </w:rPr>
        <w:t>работника предприятия</w:t>
      </w:r>
      <w:r w:rsidRPr="00721431">
        <w:rPr>
          <w:rFonts w:ascii="Times New Roman" w:hAnsi="Times New Roman" w:cs="Times New Roman"/>
          <w:sz w:val="28"/>
          <w:szCs w:val="28"/>
        </w:rPr>
        <w:t>, относятся следующие:</w:t>
      </w:r>
    </w:p>
    <w:p w:rsidR="00070044" w:rsidRPr="00721431" w:rsidRDefault="00070044" w:rsidP="00F63CF4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431">
        <w:rPr>
          <w:rFonts w:ascii="Times New Roman" w:hAnsi="Times New Roman" w:cs="Times New Roman"/>
          <w:b/>
          <w:bCs/>
          <w:sz w:val="28"/>
          <w:szCs w:val="28"/>
        </w:rPr>
        <w:t>Ограничения,</w:t>
      </w:r>
    </w:p>
    <w:p w:rsidR="00070044" w:rsidRPr="00721431" w:rsidRDefault="00070044" w:rsidP="00F63CF4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431">
        <w:rPr>
          <w:rFonts w:ascii="Times New Roman" w:hAnsi="Times New Roman" w:cs="Times New Roman"/>
          <w:b/>
          <w:bCs/>
          <w:sz w:val="28"/>
          <w:szCs w:val="28"/>
        </w:rPr>
        <w:t xml:space="preserve">налагаемые на работников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Чаинского МУП ЖКУ</w:t>
      </w:r>
    </w:p>
    <w:p w:rsidR="00070044" w:rsidRPr="00721431" w:rsidRDefault="00070044" w:rsidP="00F63CF4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431">
        <w:rPr>
          <w:rFonts w:ascii="Times New Roman" w:hAnsi="Times New Roman" w:cs="Times New Roman"/>
          <w:b/>
          <w:bCs/>
          <w:sz w:val="28"/>
          <w:szCs w:val="28"/>
        </w:rPr>
        <w:t>при осуществлении ими профессиональной деятельности</w:t>
      </w:r>
    </w:p>
    <w:p w:rsidR="00070044" w:rsidRPr="00721431" w:rsidRDefault="00070044" w:rsidP="00DC651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4.1.В целях предотвращения возникновения (появления) условий (ситуаций), при которых всегда возникает конфликт интересов работника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721431">
        <w:rPr>
          <w:rFonts w:ascii="Times New Roman" w:hAnsi="Times New Roman" w:cs="Times New Roman"/>
          <w:sz w:val="28"/>
          <w:szCs w:val="28"/>
        </w:rPr>
        <w:t xml:space="preserve"> в Учреждении, устанавливаются ограничения, налагаемые на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sz w:val="28"/>
          <w:szCs w:val="28"/>
        </w:rPr>
        <w:t xml:space="preserve"> Учреждения при осуществлении ими профессиональной деятельности.</w:t>
      </w:r>
    </w:p>
    <w:p w:rsidR="00070044" w:rsidRPr="00721431" w:rsidRDefault="00070044" w:rsidP="00DC651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4.2.На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sz w:val="28"/>
          <w:szCs w:val="28"/>
        </w:rPr>
        <w:t>Учреждения при осуществлении ими профессиональной деятельности налагаются следующие ограничения:</w:t>
      </w:r>
    </w:p>
    <w:p w:rsidR="00070044" w:rsidRPr="00B47D97" w:rsidRDefault="00070044" w:rsidP="00B47D97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070044" w:rsidRPr="00721431" w:rsidRDefault="00070044" w:rsidP="00DC651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721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1431">
        <w:rPr>
          <w:rFonts w:ascii="Times New Roman" w:hAnsi="Times New Roman" w:cs="Times New Roman"/>
          <w:sz w:val="28"/>
          <w:szCs w:val="28"/>
        </w:rPr>
        <w:t xml:space="preserve">аботники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721431">
        <w:rPr>
          <w:rFonts w:ascii="Times New Roman" w:hAnsi="Times New Roman" w:cs="Times New Roman"/>
          <w:sz w:val="28"/>
          <w:szCs w:val="28"/>
        </w:rPr>
        <w:t>обязаны соблюдать установленные п. 4.2. настоящего раздела ограничения и иные ограничения и запреты, установленные локальными нормативными актами Учреждения.</w:t>
      </w:r>
    </w:p>
    <w:p w:rsidR="00070044" w:rsidRPr="00721431" w:rsidRDefault="00070044" w:rsidP="00DC651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431">
        <w:rPr>
          <w:rFonts w:ascii="Times New Roman" w:hAnsi="Times New Roman" w:cs="Times New Roman"/>
          <w:b/>
          <w:bCs/>
          <w:sz w:val="28"/>
          <w:szCs w:val="28"/>
        </w:rPr>
        <w:t>5. Порядок</w:t>
      </w:r>
    </w:p>
    <w:p w:rsidR="00070044" w:rsidRPr="00721431" w:rsidRDefault="00070044" w:rsidP="00DC651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предотвращения и урегулирования конфликта интересов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Pr="00721431">
        <w:rPr>
          <w:rFonts w:ascii="Times New Roman" w:hAnsi="Times New Roman" w:cs="Times New Roman"/>
          <w:sz w:val="28"/>
          <w:szCs w:val="28"/>
        </w:rPr>
        <w:t>при осуществлении ими профессиональной деятельности</w:t>
      </w:r>
    </w:p>
    <w:p w:rsidR="00070044" w:rsidRPr="00721431" w:rsidRDefault="00070044" w:rsidP="00DC651E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21431">
        <w:t> </w:t>
      </w:r>
      <w:r w:rsidRPr="00721431">
        <w:tab/>
      </w:r>
      <w:r w:rsidRPr="00721431">
        <w:rPr>
          <w:sz w:val="28"/>
          <w:szCs w:val="28"/>
        </w:rPr>
        <w:t xml:space="preserve">5.1.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</w:t>
      </w:r>
      <w:r>
        <w:rPr>
          <w:sz w:val="28"/>
          <w:szCs w:val="28"/>
        </w:rPr>
        <w:t>учреждения культуры</w:t>
      </w:r>
      <w:r w:rsidRPr="00721431">
        <w:rPr>
          <w:sz w:val="28"/>
          <w:szCs w:val="28"/>
        </w:rPr>
        <w:t>.</w:t>
      </w:r>
    </w:p>
    <w:p w:rsidR="00070044" w:rsidRPr="00721431" w:rsidRDefault="00070044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5.2. С целью предотвращения возможного конфликта интересов работника в Учреждении реализуются следующие мероприятия:</w:t>
      </w:r>
    </w:p>
    <w:p w:rsidR="00070044" w:rsidRPr="00721431" w:rsidRDefault="00070044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 xml:space="preserve">- при принятии решений, локальных нормативных  актов,  затрагивающих права </w:t>
      </w:r>
      <w:r>
        <w:rPr>
          <w:rFonts w:ascii="Times New Roman" w:hAnsi="Times New Roman" w:cs="Times New Roman"/>
          <w:sz w:val="28"/>
          <w:szCs w:val="28"/>
        </w:rPr>
        <w:t>участников  формирований</w:t>
      </w:r>
      <w:r w:rsidRPr="00721431">
        <w:rPr>
          <w:rFonts w:ascii="Times New Roman" w:hAnsi="Times New Roman" w:cs="Times New Roman"/>
          <w:sz w:val="28"/>
          <w:szCs w:val="28"/>
        </w:rPr>
        <w:t xml:space="preserve"> и работников  учреждения, учитывается мнение советов родителей,  а также  в  порядке  и 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070044" w:rsidRPr="00721431" w:rsidRDefault="00070044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sz w:val="28"/>
          <w:szCs w:val="28"/>
        </w:rPr>
        <w:t>;</w:t>
      </w:r>
    </w:p>
    <w:p w:rsidR="00070044" w:rsidRPr="00721431" w:rsidRDefault="00070044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>- обеспечивается информационная открытость Учреждения в соответствии с требованиями действующего законодательства;</w:t>
      </w:r>
    </w:p>
    <w:p w:rsidR="00070044" w:rsidRPr="00721431" w:rsidRDefault="00070044" w:rsidP="00DC651E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31">
        <w:rPr>
          <w:rFonts w:ascii="Times New Roman" w:hAnsi="Times New Roman" w:cs="Times New Roman"/>
          <w:sz w:val="28"/>
          <w:szCs w:val="28"/>
        </w:rPr>
        <w:t xml:space="preserve">- осуществляется чёткая регламентация деятельности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sz w:val="28"/>
          <w:szCs w:val="28"/>
        </w:rPr>
        <w:t>внутренними локальными нормативными актами Учреждения;</w:t>
      </w:r>
      <w:r w:rsidRPr="00721431">
        <w:rPr>
          <w:rFonts w:ascii="Times New Roman" w:hAnsi="Times New Roman" w:cs="Times New Roman"/>
        </w:rPr>
        <w:t xml:space="preserve"> </w:t>
      </w:r>
    </w:p>
    <w:p w:rsidR="00070044" w:rsidRPr="00B47D97" w:rsidRDefault="00070044" w:rsidP="00DC651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D9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7D97">
        <w:rPr>
          <w:rFonts w:ascii="Times New Roman" w:hAnsi="Times New Roman" w:cs="Times New Roman"/>
          <w:sz w:val="28"/>
          <w:szCs w:val="28"/>
        </w:rPr>
        <w:t>. Руководитель Учреждения в трёхдневный срок со дня, когда ему стало известно о конфликте интересов работника, обязан вынести данный вопрос на рассмотрение комиссии Учреждения по урегулированию споров.</w:t>
      </w:r>
    </w:p>
    <w:p w:rsidR="00070044" w:rsidRPr="00B47D97" w:rsidRDefault="00070044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B47D9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7D97">
        <w:rPr>
          <w:rFonts w:ascii="Times New Roman" w:hAnsi="Times New Roman" w:cs="Times New Roman"/>
          <w:sz w:val="28"/>
          <w:szCs w:val="28"/>
        </w:rPr>
        <w:t>. Решение комиссии Учреждения по урегулированию споров при рассмотрении вопросов, связанных с возникновением конфликта интересов работника, является  обязательным  для  всех участников и подлежит исполнению в сроки,  предусмотренные   указанным решением</w:t>
      </w:r>
      <w:r w:rsidRPr="00B47D97">
        <w:rPr>
          <w:rFonts w:ascii="Times New Roman" w:hAnsi="Times New Roman" w:cs="Times New Roman"/>
          <w:color w:val="993300"/>
          <w:sz w:val="28"/>
          <w:szCs w:val="28"/>
        </w:rPr>
        <w:t>.</w:t>
      </w:r>
    </w:p>
    <w:p w:rsidR="00070044" w:rsidRPr="00B47D97" w:rsidRDefault="00070044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B47D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B47D97">
        <w:rPr>
          <w:sz w:val="28"/>
          <w:szCs w:val="28"/>
        </w:rPr>
        <w:t>. Руководитель Учреждения, когда ему стало известно о возникновении у работника культуры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070044" w:rsidRPr="00721431" w:rsidRDefault="00070044" w:rsidP="00DC651E">
      <w:pPr>
        <w:pStyle w:val="NormalWeb"/>
        <w:spacing w:before="0" w:beforeAutospacing="0" w:after="0" w:afterAutospacing="0" w:line="240" w:lineRule="atLeast"/>
        <w:ind w:firstLine="708"/>
        <w:jc w:val="center"/>
        <w:rPr>
          <w:b/>
          <w:bCs/>
          <w:sz w:val="28"/>
          <w:szCs w:val="28"/>
        </w:rPr>
      </w:pPr>
      <w:r w:rsidRPr="00721431">
        <w:rPr>
          <w:b/>
          <w:bCs/>
          <w:sz w:val="28"/>
          <w:szCs w:val="28"/>
        </w:rPr>
        <w:t>6.Ответственность</w:t>
      </w:r>
    </w:p>
    <w:p w:rsidR="00070044" w:rsidRPr="00721431" w:rsidRDefault="00070044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</w:p>
    <w:p w:rsidR="00070044" w:rsidRPr="00721431" w:rsidRDefault="00070044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6.1.Ответственным лицом в Учреждении за организацию работы по предотвращению и урегулированию конфликта интересов работников</w:t>
      </w:r>
      <w:r>
        <w:rPr>
          <w:sz w:val="28"/>
          <w:szCs w:val="28"/>
        </w:rPr>
        <w:t xml:space="preserve"> культуры </w:t>
      </w:r>
      <w:r w:rsidRPr="00721431">
        <w:rPr>
          <w:sz w:val="28"/>
          <w:szCs w:val="28"/>
        </w:rPr>
        <w:t xml:space="preserve"> при осуществлении ими профессиональной деятельности является руководитель Учреждения.</w:t>
      </w:r>
    </w:p>
    <w:p w:rsidR="00070044" w:rsidRPr="00721431" w:rsidRDefault="00070044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ab/>
        <w:t>6.2. Ответственное лицо за организацию работы по предотвращению и урегулированию конфликта интересов работников:</w:t>
      </w:r>
    </w:p>
    <w:p w:rsidR="00070044" w:rsidRPr="00721431" w:rsidRDefault="00070044" w:rsidP="00DC651E">
      <w:pPr>
        <w:pStyle w:val="Heading1"/>
        <w:spacing w:before="0" w:after="0" w:line="24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2143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утверждает Положение о порядке работы в Учреждении по предотвращению конфликта интересов и при возникновении конфликта интересов работника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 осуществлении им профессиональной деятельности;</w:t>
      </w:r>
    </w:p>
    <w:p w:rsidR="00070044" w:rsidRPr="00721431" w:rsidRDefault="00070044" w:rsidP="00DC651E">
      <w:pPr>
        <w:shd w:val="clear" w:color="auto" w:fill="FFFFFF"/>
        <w:tabs>
          <w:tab w:val="left" w:pos="0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ab/>
        <w:t xml:space="preserve">  - утверждает иные локальные нормативные акты по вопросам соблюдения ограничений, налагаемых на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sz w:val="28"/>
          <w:szCs w:val="28"/>
        </w:rPr>
        <w:t xml:space="preserve"> при осуществлении ими профессиональной деятельности;</w:t>
      </w:r>
    </w:p>
    <w:p w:rsidR="00070044" w:rsidRPr="00721431" w:rsidRDefault="00070044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ab/>
        <w:t>- утверждает соответствующие дополнения в должностные инструкции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sz w:val="28"/>
          <w:szCs w:val="28"/>
        </w:rPr>
        <w:t>;</w:t>
      </w:r>
    </w:p>
    <w:p w:rsidR="00070044" w:rsidRPr="00721431" w:rsidRDefault="00070044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ab/>
        <w:t xml:space="preserve">- организует информирование работников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sz w:val="28"/>
          <w:szCs w:val="28"/>
        </w:rPr>
        <w:t>о налагаемых ограничениях при осуществлении ими профессиональной деятельности;</w:t>
      </w:r>
    </w:p>
    <w:p w:rsidR="00070044" w:rsidRDefault="00070044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ab/>
        <w:t>- при возникновении конфликта интересов работника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 w:cs="Times New Roman"/>
          <w:sz w:val="28"/>
          <w:szCs w:val="28"/>
        </w:rPr>
        <w:t xml:space="preserve"> организует рассмотрение соответствующих вопросов на комиссии Учреждения по урегулированию споров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044" w:rsidRPr="00721431" w:rsidRDefault="00070044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431">
        <w:rPr>
          <w:rFonts w:ascii="Times New Roman" w:hAnsi="Times New Roman" w:cs="Times New Roman"/>
          <w:sz w:val="28"/>
          <w:szCs w:val="28"/>
        </w:rPr>
        <w:tab/>
        <w:t>- организует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1431">
        <w:rPr>
          <w:rFonts w:ascii="Times New Roman" w:hAnsi="Times New Roman" w:cs="Times New Roman"/>
          <w:sz w:val="28"/>
          <w:szCs w:val="28"/>
        </w:rPr>
        <w:t xml:space="preserve"> за состоянием работы в Учреждении  по предотвращению и урегулированию конфликта интересов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sz w:val="28"/>
          <w:szCs w:val="28"/>
        </w:rPr>
        <w:t xml:space="preserve"> при осуществлении ими профессиональной деятельности.</w:t>
      </w:r>
    </w:p>
    <w:p w:rsidR="00070044" w:rsidRPr="00721431" w:rsidRDefault="00070044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 xml:space="preserve">6.3. Все работники </w:t>
      </w:r>
      <w:r>
        <w:rPr>
          <w:sz w:val="28"/>
          <w:szCs w:val="28"/>
        </w:rPr>
        <w:t xml:space="preserve"> </w:t>
      </w:r>
      <w:r w:rsidRPr="00721431">
        <w:rPr>
          <w:sz w:val="28"/>
          <w:szCs w:val="28"/>
        </w:rPr>
        <w:t>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070044" w:rsidRPr="00721431" w:rsidRDefault="00070044" w:rsidP="00DC651E">
      <w:pPr>
        <w:rPr>
          <w:rFonts w:ascii="Times New Roman" w:hAnsi="Times New Roman" w:cs="Times New Roman"/>
        </w:rPr>
      </w:pPr>
    </w:p>
    <w:p w:rsidR="00070044" w:rsidRPr="00C406B5" w:rsidRDefault="00070044" w:rsidP="00C406B5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70044" w:rsidRPr="00C406B5" w:rsidSect="00AA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DF8"/>
    <w:multiLevelType w:val="multilevel"/>
    <w:tmpl w:val="95B24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A56902"/>
    <w:multiLevelType w:val="multilevel"/>
    <w:tmpl w:val="7366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6D5702"/>
    <w:multiLevelType w:val="multilevel"/>
    <w:tmpl w:val="C7B865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3">
    <w:nsid w:val="39ED0512"/>
    <w:multiLevelType w:val="multilevel"/>
    <w:tmpl w:val="95B24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4E7D2E"/>
    <w:multiLevelType w:val="hybridMultilevel"/>
    <w:tmpl w:val="55F86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B5"/>
    <w:rsid w:val="00070044"/>
    <w:rsid w:val="000776A2"/>
    <w:rsid w:val="000B3DAB"/>
    <w:rsid w:val="000D03C9"/>
    <w:rsid w:val="000F050C"/>
    <w:rsid w:val="001308A4"/>
    <w:rsid w:val="00135793"/>
    <w:rsid w:val="001E3A3E"/>
    <w:rsid w:val="00253EE7"/>
    <w:rsid w:val="00260FCE"/>
    <w:rsid w:val="002D4D61"/>
    <w:rsid w:val="0036203E"/>
    <w:rsid w:val="003972C1"/>
    <w:rsid w:val="00425475"/>
    <w:rsid w:val="00567244"/>
    <w:rsid w:val="00571B19"/>
    <w:rsid w:val="00586C21"/>
    <w:rsid w:val="006A2429"/>
    <w:rsid w:val="00721431"/>
    <w:rsid w:val="007414AD"/>
    <w:rsid w:val="007939FC"/>
    <w:rsid w:val="007942CB"/>
    <w:rsid w:val="008645A9"/>
    <w:rsid w:val="00873D9F"/>
    <w:rsid w:val="00901879"/>
    <w:rsid w:val="00905D8B"/>
    <w:rsid w:val="00923B26"/>
    <w:rsid w:val="00987CB6"/>
    <w:rsid w:val="00990777"/>
    <w:rsid w:val="00A04AA7"/>
    <w:rsid w:val="00AA45AD"/>
    <w:rsid w:val="00B47D97"/>
    <w:rsid w:val="00B71E58"/>
    <w:rsid w:val="00BC2D85"/>
    <w:rsid w:val="00C406B5"/>
    <w:rsid w:val="00C43F4D"/>
    <w:rsid w:val="00C46D34"/>
    <w:rsid w:val="00C61A87"/>
    <w:rsid w:val="00C72B09"/>
    <w:rsid w:val="00CB1C70"/>
    <w:rsid w:val="00D0141C"/>
    <w:rsid w:val="00D61B75"/>
    <w:rsid w:val="00DA48FF"/>
    <w:rsid w:val="00DC651E"/>
    <w:rsid w:val="00DC6A88"/>
    <w:rsid w:val="00E64704"/>
    <w:rsid w:val="00E70583"/>
    <w:rsid w:val="00E976C9"/>
    <w:rsid w:val="00EB4EDA"/>
    <w:rsid w:val="00EF595F"/>
    <w:rsid w:val="00F47674"/>
    <w:rsid w:val="00F63CF4"/>
    <w:rsid w:val="00FC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A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5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51E"/>
    <w:rPr>
      <w:rFonts w:ascii="Arial" w:hAnsi="Arial" w:cs="Arial"/>
      <w:b/>
      <w:bCs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C406B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C406B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406B5"/>
    <w:rPr>
      <w:rFonts w:cs="Times New Roman"/>
    </w:rPr>
  </w:style>
  <w:style w:type="paragraph" w:styleId="NoSpacing">
    <w:name w:val="No Spacing"/>
    <w:uiPriority w:val="99"/>
    <w:qFormat/>
    <w:rsid w:val="00DC651E"/>
    <w:rPr>
      <w:rFonts w:cs="Calibri"/>
      <w:lang w:eastAsia="en-US"/>
    </w:rPr>
  </w:style>
  <w:style w:type="paragraph" w:customStyle="1" w:styleId="Standard">
    <w:name w:val="Standard"/>
    <w:uiPriority w:val="99"/>
    <w:rsid w:val="00DC651E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5</Pages>
  <Words>1092</Words>
  <Characters>6226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моя хозяйка</dc:creator>
  <cp:keywords/>
  <dc:description/>
  <cp:lastModifiedBy>User</cp:lastModifiedBy>
  <cp:revision>14</cp:revision>
  <dcterms:created xsi:type="dcterms:W3CDTF">2016-10-11T04:38:00Z</dcterms:created>
  <dcterms:modified xsi:type="dcterms:W3CDTF">2016-11-01T08:27:00Z</dcterms:modified>
</cp:coreProperties>
</file>