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6BF" w:rsidRDefault="007C06BF" w:rsidP="005E07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Пояснительная записка </w:t>
      </w:r>
    </w:p>
    <w:p w:rsidR="007C06BF" w:rsidRDefault="007C06BF" w:rsidP="005E07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форме №1-контроль «Сведения об осуществлении государственного контроля (надзора) и муниципального контроля за 2- полугодие 2014 года».</w:t>
      </w:r>
    </w:p>
    <w:p w:rsidR="007C06BF" w:rsidRDefault="007C06BF" w:rsidP="005E072B">
      <w:pPr>
        <w:jc w:val="center"/>
        <w:rPr>
          <w:sz w:val="28"/>
          <w:szCs w:val="28"/>
        </w:rPr>
      </w:pPr>
    </w:p>
    <w:p w:rsidR="007C06BF" w:rsidRDefault="007C06BF" w:rsidP="005E072B">
      <w:pPr>
        <w:jc w:val="center"/>
        <w:rPr>
          <w:sz w:val="28"/>
          <w:szCs w:val="28"/>
        </w:rPr>
      </w:pPr>
    </w:p>
    <w:p w:rsidR="007C06BF" w:rsidRDefault="007C06BF" w:rsidP="005E072B">
      <w:pPr>
        <w:jc w:val="center"/>
        <w:rPr>
          <w:sz w:val="28"/>
          <w:szCs w:val="28"/>
        </w:rPr>
      </w:pPr>
    </w:p>
    <w:p w:rsidR="007C06BF" w:rsidRDefault="007C06BF" w:rsidP="005E07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«Положением о муниципальном земельном контроле на территории муниципального образования Чаинского сельсовета утвержденным решением Совета депутатов муниципального образования Чаинского сельсовета от 28.08.2009г. № 183  (с последующими изменениями) (далее – Положение) основной задачей муниципального земельного контроля является обеспечение соблюдения при осуществлении деятельности юридическими лицами, индивидуальными предпринимателями, физическими лицами требований, установленных муниципальными правовыми актами.</w:t>
      </w:r>
    </w:p>
    <w:p w:rsidR="007C06BF" w:rsidRDefault="007C06BF" w:rsidP="005E072B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Распоряжением администрации Чаинского  сельсовета  назначается должностное лицо  уполномоченное на проведение проверок. При проведении муниципального земельного контроля специалист не освобождается от выполнения других должностных обязанностей. </w:t>
      </w:r>
    </w:p>
    <w:p w:rsidR="007C06BF" w:rsidRPr="00122763" w:rsidRDefault="007C06BF" w:rsidP="00122763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22763">
        <w:rPr>
          <w:sz w:val="28"/>
          <w:szCs w:val="28"/>
        </w:rPr>
        <w:t xml:space="preserve">Порядок проведения муниципального земельного контроля осуществляется согласно «Административному регламенту </w:t>
      </w:r>
      <w:r w:rsidRPr="00122763">
        <w:rPr>
          <w:rFonts w:ascii="Times New Roman CYR" w:hAnsi="Times New Roman CYR" w:cs="Times New Roman CYR"/>
          <w:sz w:val="28"/>
          <w:szCs w:val="28"/>
        </w:rPr>
        <w:t xml:space="preserve">исполнения муниципальной функции при осуществлении муниципального земельного контроля </w:t>
      </w:r>
      <w:r w:rsidRPr="00122763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Чаинского</w:t>
      </w:r>
      <w:r w:rsidRPr="00122763">
        <w:rPr>
          <w:sz w:val="28"/>
          <w:szCs w:val="28"/>
        </w:rPr>
        <w:t xml:space="preserve"> сельсовета  Купинского района Новосибирской области», утвержденного постановлением администрации </w:t>
      </w:r>
      <w:r>
        <w:rPr>
          <w:sz w:val="28"/>
          <w:szCs w:val="28"/>
        </w:rPr>
        <w:t>Чаинского</w:t>
      </w:r>
      <w:r w:rsidRPr="00122763">
        <w:rPr>
          <w:sz w:val="28"/>
          <w:szCs w:val="28"/>
        </w:rPr>
        <w:t xml:space="preserve"> сельсовета от </w:t>
      </w:r>
      <w:r>
        <w:rPr>
          <w:sz w:val="28"/>
          <w:szCs w:val="28"/>
        </w:rPr>
        <w:t>17.02.2012</w:t>
      </w:r>
      <w:r w:rsidRPr="00122763">
        <w:rPr>
          <w:sz w:val="28"/>
          <w:szCs w:val="28"/>
        </w:rPr>
        <w:t xml:space="preserve"> года                                                                                                                                     №  </w:t>
      </w:r>
      <w:r>
        <w:rPr>
          <w:sz w:val="28"/>
          <w:szCs w:val="28"/>
        </w:rPr>
        <w:t>20.</w:t>
      </w:r>
    </w:p>
    <w:p w:rsidR="007C06BF" w:rsidRDefault="007C06BF" w:rsidP="001275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Чаинского сельсовета осуществлялся земельный  контроль. </w:t>
      </w:r>
    </w:p>
    <w:p w:rsidR="007C06BF" w:rsidRPr="00180ACA" w:rsidRDefault="007C06BF" w:rsidP="001275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2-е полугодие 2014 года плановых и внеплановых проверок на территории  Чаинского сельсовета, Купинского района, Новосибирской области  не проводилось.</w:t>
      </w:r>
    </w:p>
    <w:p w:rsidR="007C06BF" w:rsidRDefault="007C06BF" w:rsidP="001275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Нулевые значения приведенных показателей в статистической форме 1-контроль обусловлены тем, что план проверок во 2-м полугодии 2014 года не был согласован с прокуратурой Купинского района Новосибирской области. </w:t>
      </w:r>
    </w:p>
    <w:p w:rsidR="007C06BF" w:rsidRDefault="007C06BF" w:rsidP="0012754F">
      <w:pPr>
        <w:ind w:firstLine="708"/>
        <w:jc w:val="both"/>
        <w:rPr>
          <w:sz w:val="28"/>
          <w:szCs w:val="28"/>
        </w:rPr>
      </w:pPr>
    </w:p>
    <w:p w:rsidR="007C06BF" w:rsidRPr="00E96069" w:rsidRDefault="007C06BF" w:rsidP="0012754F">
      <w:pPr>
        <w:jc w:val="both"/>
        <w:rPr>
          <w:sz w:val="28"/>
          <w:szCs w:val="28"/>
        </w:rPr>
      </w:pPr>
    </w:p>
    <w:p w:rsidR="007C06BF" w:rsidRDefault="007C06BF" w:rsidP="005E072B">
      <w:pPr>
        <w:jc w:val="both"/>
        <w:rPr>
          <w:sz w:val="28"/>
          <w:szCs w:val="28"/>
        </w:rPr>
      </w:pPr>
    </w:p>
    <w:p w:rsidR="007C06BF" w:rsidRDefault="007C06BF" w:rsidP="005E072B">
      <w:pPr>
        <w:jc w:val="both"/>
        <w:rPr>
          <w:sz w:val="28"/>
          <w:szCs w:val="28"/>
        </w:rPr>
      </w:pPr>
    </w:p>
    <w:p w:rsidR="007C06BF" w:rsidRDefault="007C06BF" w:rsidP="005E072B">
      <w:pPr>
        <w:rPr>
          <w:sz w:val="28"/>
          <w:szCs w:val="28"/>
        </w:rPr>
      </w:pPr>
      <w:r>
        <w:rPr>
          <w:sz w:val="28"/>
          <w:szCs w:val="28"/>
        </w:rPr>
        <w:t>Глава Чаинского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В.А.Дорн</w:t>
      </w:r>
    </w:p>
    <w:p w:rsidR="007C06BF" w:rsidRDefault="007C06BF" w:rsidP="005E072B"/>
    <w:p w:rsidR="007C06BF" w:rsidRDefault="007C06BF"/>
    <w:sectPr w:rsidR="007C06BF" w:rsidSect="00A04C73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072B"/>
    <w:rsid w:val="00095AF6"/>
    <w:rsid w:val="00122763"/>
    <w:rsid w:val="001249C1"/>
    <w:rsid w:val="0012754F"/>
    <w:rsid w:val="0016703F"/>
    <w:rsid w:val="00180ACA"/>
    <w:rsid w:val="00262686"/>
    <w:rsid w:val="00276311"/>
    <w:rsid w:val="00293391"/>
    <w:rsid w:val="003971BD"/>
    <w:rsid w:val="003B589C"/>
    <w:rsid w:val="00447E64"/>
    <w:rsid w:val="00466CD2"/>
    <w:rsid w:val="005E072B"/>
    <w:rsid w:val="00605988"/>
    <w:rsid w:val="006422D8"/>
    <w:rsid w:val="0069776F"/>
    <w:rsid w:val="006A3D75"/>
    <w:rsid w:val="006E56BA"/>
    <w:rsid w:val="006F297A"/>
    <w:rsid w:val="00764B6C"/>
    <w:rsid w:val="007C06BF"/>
    <w:rsid w:val="007D45E3"/>
    <w:rsid w:val="00867C87"/>
    <w:rsid w:val="008D1F88"/>
    <w:rsid w:val="00A04C73"/>
    <w:rsid w:val="00A60611"/>
    <w:rsid w:val="00AE1DA5"/>
    <w:rsid w:val="00CB3913"/>
    <w:rsid w:val="00CB53E6"/>
    <w:rsid w:val="00D25C9A"/>
    <w:rsid w:val="00D74252"/>
    <w:rsid w:val="00E23385"/>
    <w:rsid w:val="00E3666A"/>
    <w:rsid w:val="00E96069"/>
    <w:rsid w:val="00EA436A"/>
    <w:rsid w:val="00F052CB"/>
    <w:rsid w:val="00FA2B5D"/>
    <w:rsid w:val="00FF0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5E072B"/>
    <w:pPr>
      <w:widowControl w:val="0"/>
      <w:suppressAutoHyphens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0611"/>
    <w:pPr>
      <w:keepNext/>
      <w:keepLines/>
      <w:widowControl/>
      <w:suppressAutoHyphens w:val="0"/>
      <w:spacing w:before="480"/>
      <w:jc w:val="center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0611"/>
    <w:pPr>
      <w:keepNext/>
      <w:keepLines/>
      <w:widowControl/>
      <w:suppressAutoHyphens w:val="0"/>
      <w:spacing w:before="200"/>
      <w:jc w:val="center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60611"/>
    <w:pPr>
      <w:keepNext/>
      <w:keepLines/>
      <w:widowControl/>
      <w:suppressAutoHyphens w:val="0"/>
      <w:spacing w:before="200"/>
      <w:jc w:val="center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60611"/>
    <w:pPr>
      <w:keepNext/>
      <w:keepLines/>
      <w:widowControl/>
      <w:suppressAutoHyphens w:val="0"/>
      <w:spacing w:before="200"/>
      <w:jc w:val="center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60611"/>
    <w:pPr>
      <w:keepNext/>
      <w:keepLines/>
      <w:widowControl/>
      <w:suppressAutoHyphens w:val="0"/>
      <w:spacing w:before="200"/>
      <w:jc w:val="center"/>
      <w:outlineLvl w:val="4"/>
    </w:pPr>
    <w:rPr>
      <w:rFonts w:ascii="Cambria" w:hAnsi="Cambria"/>
      <w:color w:val="243F6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60611"/>
    <w:pPr>
      <w:keepNext/>
      <w:keepLines/>
      <w:widowControl/>
      <w:suppressAutoHyphens w:val="0"/>
      <w:spacing w:before="200"/>
      <w:jc w:val="center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60611"/>
    <w:pPr>
      <w:keepNext/>
      <w:keepLines/>
      <w:widowControl/>
      <w:suppressAutoHyphens w:val="0"/>
      <w:spacing w:before="200"/>
      <w:jc w:val="center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60611"/>
    <w:pPr>
      <w:keepNext/>
      <w:keepLines/>
      <w:widowControl/>
      <w:suppressAutoHyphens w:val="0"/>
      <w:spacing w:before="200"/>
      <w:jc w:val="center"/>
      <w:outlineLvl w:val="7"/>
    </w:pPr>
    <w:rPr>
      <w:rFonts w:ascii="Cambria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60611"/>
    <w:pPr>
      <w:keepNext/>
      <w:keepLines/>
      <w:widowControl/>
      <w:suppressAutoHyphens w:val="0"/>
      <w:spacing w:before="200"/>
      <w:jc w:val="center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061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6061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60611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60611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60611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60611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60611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60611"/>
    <w:rPr>
      <w:rFonts w:ascii="Cambria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60611"/>
    <w:rPr>
      <w:rFonts w:ascii="Cambria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A60611"/>
    <w:pPr>
      <w:widowControl/>
      <w:suppressAutoHyphens w:val="0"/>
      <w:spacing w:after="200"/>
      <w:jc w:val="center"/>
    </w:pPr>
    <w:rPr>
      <w:rFonts w:ascii="Calibri" w:eastAsia="Calibri" w:hAnsi="Calibri"/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A60611"/>
    <w:pPr>
      <w:widowControl/>
      <w:pBdr>
        <w:bottom w:val="single" w:sz="8" w:space="4" w:color="4F81BD"/>
      </w:pBdr>
      <w:suppressAutoHyphens w:val="0"/>
      <w:spacing w:after="300"/>
      <w:contextualSpacing/>
      <w:jc w:val="center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6061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60611"/>
    <w:pPr>
      <w:widowControl/>
      <w:numPr>
        <w:ilvl w:val="1"/>
      </w:numPr>
      <w:suppressAutoHyphens w:val="0"/>
      <w:jc w:val="center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6061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A60611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A60611"/>
    <w:rPr>
      <w:rFonts w:cs="Times New Roman"/>
      <w:i/>
    </w:rPr>
  </w:style>
  <w:style w:type="paragraph" w:styleId="NoSpacing">
    <w:name w:val="No Spacing"/>
    <w:basedOn w:val="Normal"/>
    <w:uiPriority w:val="99"/>
    <w:qFormat/>
    <w:rsid w:val="00A60611"/>
    <w:pPr>
      <w:widowControl/>
      <w:suppressAutoHyphens w:val="0"/>
      <w:jc w:val="center"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A60611"/>
    <w:pPr>
      <w:widowControl/>
      <w:suppressAutoHyphens w:val="0"/>
      <w:ind w:left="720"/>
      <w:contextualSpacing/>
      <w:jc w:val="center"/>
    </w:pPr>
    <w:rPr>
      <w:rFonts w:ascii="Calibri" w:eastAsia="Calibri" w:hAnsi="Calibri"/>
      <w:sz w:val="22"/>
      <w:szCs w:val="22"/>
    </w:rPr>
  </w:style>
  <w:style w:type="paragraph" w:styleId="Quote">
    <w:name w:val="Quote"/>
    <w:basedOn w:val="Normal"/>
    <w:next w:val="Normal"/>
    <w:link w:val="QuoteChar"/>
    <w:uiPriority w:val="99"/>
    <w:qFormat/>
    <w:rsid w:val="00A60611"/>
    <w:pPr>
      <w:widowControl/>
      <w:suppressAutoHyphens w:val="0"/>
      <w:jc w:val="center"/>
    </w:pPr>
    <w:rPr>
      <w:rFonts w:ascii="Calibri" w:eastAsia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99"/>
    <w:locked/>
    <w:rsid w:val="00A60611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60611"/>
    <w:pPr>
      <w:widowControl/>
      <w:pBdr>
        <w:bottom w:val="single" w:sz="4" w:space="4" w:color="4F81BD"/>
      </w:pBdr>
      <w:suppressAutoHyphens w:val="0"/>
      <w:spacing w:before="200" w:after="280"/>
      <w:ind w:left="936" w:right="936"/>
      <w:jc w:val="center"/>
    </w:pPr>
    <w:rPr>
      <w:rFonts w:ascii="Calibri" w:eastAsia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60611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A60611"/>
    <w:rPr>
      <w:rFonts w:cs="Times New Roman"/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A60611"/>
    <w:rPr>
      <w:rFonts w:cs="Times New Roman"/>
      <w:b/>
      <w:i/>
      <w:color w:val="4F81BD"/>
    </w:rPr>
  </w:style>
  <w:style w:type="character" w:styleId="SubtleReference">
    <w:name w:val="Subtle Reference"/>
    <w:basedOn w:val="DefaultParagraphFont"/>
    <w:uiPriority w:val="99"/>
    <w:qFormat/>
    <w:rsid w:val="00A60611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A60611"/>
    <w:rPr>
      <w:rFonts w:cs="Times New Roman"/>
      <w:b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A60611"/>
    <w:rPr>
      <w:rFonts w:cs="Times New Roman"/>
      <w:b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A6061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locked/>
    <w:rsid w:val="00F052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1DA5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</Pages>
  <Words>287</Words>
  <Characters>1636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</cp:lastModifiedBy>
  <cp:revision>10</cp:revision>
  <cp:lastPrinted>2013-12-30T02:32:00Z</cp:lastPrinted>
  <dcterms:created xsi:type="dcterms:W3CDTF">2013-07-22T14:03:00Z</dcterms:created>
  <dcterms:modified xsi:type="dcterms:W3CDTF">2014-12-27T07:04:00Z</dcterms:modified>
</cp:coreProperties>
</file>