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DD" w:rsidRDefault="006E54DD" w:rsidP="005E07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6E54DD" w:rsidRDefault="006E54DD" w:rsidP="005E07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форме №1-контроль «Сведения об осуществлении государственного контроля (надзора) и муниципального контроля за 2- полугодие 2015 года».</w:t>
      </w:r>
    </w:p>
    <w:p w:rsidR="006E54DD" w:rsidRDefault="006E54DD" w:rsidP="005E072B">
      <w:pPr>
        <w:jc w:val="center"/>
        <w:rPr>
          <w:sz w:val="28"/>
          <w:szCs w:val="28"/>
        </w:rPr>
      </w:pPr>
    </w:p>
    <w:p w:rsidR="006E54DD" w:rsidRDefault="006E54DD" w:rsidP="005E072B">
      <w:pPr>
        <w:jc w:val="center"/>
        <w:rPr>
          <w:sz w:val="28"/>
          <w:szCs w:val="28"/>
        </w:rPr>
      </w:pPr>
    </w:p>
    <w:p w:rsidR="006E54DD" w:rsidRDefault="006E54DD" w:rsidP="005E072B">
      <w:pPr>
        <w:jc w:val="center"/>
        <w:rPr>
          <w:sz w:val="28"/>
          <w:szCs w:val="28"/>
        </w:rPr>
      </w:pPr>
    </w:p>
    <w:p w:rsidR="006E54DD" w:rsidRDefault="006E54DD" w:rsidP="005E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«Положением о муниципальном земельном контроле на территории муниципального образования Чаинского сельсовета утвержденным решением Совета депутатов муниципального образования Чаинского сельсовета от 28.08.2009г. № 183  (с последующими изменениями) (далее – Положение) основной задачей муниципального земельного контроля является 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муниципальными правовыми актами.</w:t>
      </w:r>
    </w:p>
    <w:p w:rsidR="006E54DD" w:rsidRDefault="006E54DD" w:rsidP="005E072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Распоряжением администрации Чаинского  сельсовета  назначается должностное лицо  уполномоченное на проведение проверок. При проведении муниципального земельного контроля специалист не освобождается от выполнения других должностных обязанностей. </w:t>
      </w:r>
    </w:p>
    <w:p w:rsidR="006E54DD" w:rsidRPr="00122763" w:rsidRDefault="006E54DD" w:rsidP="0012276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22763">
        <w:rPr>
          <w:sz w:val="28"/>
          <w:szCs w:val="28"/>
        </w:rPr>
        <w:t xml:space="preserve">Порядок проведения муниципального земельного контроля осуществляется согласно «Административному регламенту </w:t>
      </w:r>
      <w:r w:rsidRPr="00122763">
        <w:rPr>
          <w:rFonts w:ascii="Times New Roman CYR" w:hAnsi="Times New Roman CYR" w:cs="Times New Roman CYR"/>
          <w:sz w:val="28"/>
          <w:szCs w:val="28"/>
        </w:rPr>
        <w:t xml:space="preserve">исполнения муниципальной функции при осуществлении муниципального земельного контроля </w:t>
      </w:r>
      <w:r w:rsidRPr="0012276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Чаинского</w:t>
      </w:r>
      <w:r w:rsidRPr="00122763">
        <w:rPr>
          <w:sz w:val="28"/>
          <w:szCs w:val="28"/>
        </w:rPr>
        <w:t xml:space="preserve"> сельсовета  Купинского района Новосибирской области», утвержденного постановлением администрации </w:t>
      </w:r>
      <w:r>
        <w:rPr>
          <w:sz w:val="28"/>
          <w:szCs w:val="28"/>
        </w:rPr>
        <w:t>Чаинского</w:t>
      </w:r>
      <w:r w:rsidRPr="00122763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17.02.2012</w:t>
      </w:r>
      <w:r w:rsidRPr="00122763">
        <w:rPr>
          <w:sz w:val="28"/>
          <w:szCs w:val="28"/>
        </w:rPr>
        <w:t xml:space="preserve"> года                                                                                                                                     №  </w:t>
      </w:r>
      <w:r>
        <w:rPr>
          <w:sz w:val="28"/>
          <w:szCs w:val="28"/>
        </w:rPr>
        <w:t>20.</w:t>
      </w:r>
    </w:p>
    <w:p w:rsidR="006E54DD" w:rsidRDefault="006E54DD" w:rsidP="0012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Чаинского сельсовета осуществлялся земельный  контроль. </w:t>
      </w:r>
    </w:p>
    <w:p w:rsidR="006E54DD" w:rsidRPr="00180ACA" w:rsidRDefault="006E54DD" w:rsidP="0012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мая 2015года  была проведена проверка земельного контроля в МКОУ Чаинской СОШ на площади 30000 кв.м. При проверке нарушений не выявлено, все требования соблюдены.</w:t>
      </w:r>
    </w:p>
    <w:p w:rsidR="006E54DD" w:rsidRDefault="006E54DD" w:rsidP="0012754F">
      <w:pPr>
        <w:ind w:firstLine="708"/>
        <w:jc w:val="both"/>
        <w:rPr>
          <w:sz w:val="28"/>
          <w:szCs w:val="28"/>
        </w:rPr>
      </w:pPr>
    </w:p>
    <w:p w:rsidR="006E54DD" w:rsidRPr="00E96069" w:rsidRDefault="006E54DD" w:rsidP="0012754F">
      <w:pPr>
        <w:jc w:val="both"/>
        <w:rPr>
          <w:sz w:val="28"/>
          <w:szCs w:val="28"/>
        </w:rPr>
      </w:pPr>
    </w:p>
    <w:p w:rsidR="006E54DD" w:rsidRDefault="006E54DD" w:rsidP="005E072B">
      <w:pPr>
        <w:jc w:val="both"/>
        <w:rPr>
          <w:sz w:val="28"/>
          <w:szCs w:val="28"/>
        </w:rPr>
      </w:pPr>
    </w:p>
    <w:p w:rsidR="006E54DD" w:rsidRDefault="006E54DD" w:rsidP="005E072B">
      <w:pPr>
        <w:jc w:val="both"/>
        <w:rPr>
          <w:sz w:val="28"/>
          <w:szCs w:val="28"/>
        </w:rPr>
      </w:pPr>
    </w:p>
    <w:p w:rsidR="006E54DD" w:rsidRDefault="006E54DD" w:rsidP="005E072B">
      <w:pPr>
        <w:rPr>
          <w:sz w:val="28"/>
          <w:szCs w:val="28"/>
        </w:rPr>
      </w:pPr>
      <w:r>
        <w:rPr>
          <w:sz w:val="28"/>
          <w:szCs w:val="28"/>
        </w:rPr>
        <w:t>Глава Чаинского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А.Г.Васильев</w:t>
      </w:r>
    </w:p>
    <w:p w:rsidR="006E54DD" w:rsidRDefault="006E54DD" w:rsidP="005E072B"/>
    <w:p w:rsidR="006E54DD" w:rsidRDefault="006E54DD"/>
    <w:sectPr w:rsidR="006E54DD" w:rsidSect="00A04C7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72B"/>
    <w:rsid w:val="0004429D"/>
    <w:rsid w:val="00095AF6"/>
    <w:rsid w:val="00122763"/>
    <w:rsid w:val="001249C1"/>
    <w:rsid w:val="0012754F"/>
    <w:rsid w:val="0016703F"/>
    <w:rsid w:val="00180ACA"/>
    <w:rsid w:val="00242523"/>
    <w:rsid w:val="00262686"/>
    <w:rsid w:val="00276311"/>
    <w:rsid w:val="00293391"/>
    <w:rsid w:val="002C612B"/>
    <w:rsid w:val="003971BD"/>
    <w:rsid w:val="003B589C"/>
    <w:rsid w:val="00447E64"/>
    <w:rsid w:val="00466CD2"/>
    <w:rsid w:val="004C3713"/>
    <w:rsid w:val="005E072B"/>
    <w:rsid w:val="00605988"/>
    <w:rsid w:val="006422D8"/>
    <w:rsid w:val="0069776F"/>
    <w:rsid w:val="006A3D75"/>
    <w:rsid w:val="006E54DD"/>
    <w:rsid w:val="006E56BA"/>
    <w:rsid w:val="006F297A"/>
    <w:rsid w:val="00764B6C"/>
    <w:rsid w:val="007C06BF"/>
    <w:rsid w:val="007D45E3"/>
    <w:rsid w:val="00867C87"/>
    <w:rsid w:val="008D1F88"/>
    <w:rsid w:val="00960A7B"/>
    <w:rsid w:val="00965E3E"/>
    <w:rsid w:val="00A04C73"/>
    <w:rsid w:val="00A60611"/>
    <w:rsid w:val="00AE1DA5"/>
    <w:rsid w:val="00CB3913"/>
    <w:rsid w:val="00CB53E6"/>
    <w:rsid w:val="00D25C9A"/>
    <w:rsid w:val="00D74252"/>
    <w:rsid w:val="00E23385"/>
    <w:rsid w:val="00E3666A"/>
    <w:rsid w:val="00E96069"/>
    <w:rsid w:val="00EA436A"/>
    <w:rsid w:val="00F052CB"/>
    <w:rsid w:val="00FA28B9"/>
    <w:rsid w:val="00FA2B5D"/>
    <w:rsid w:val="00FF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E072B"/>
    <w:pPr>
      <w:widowControl w:val="0"/>
      <w:suppressAutoHyphens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611"/>
    <w:pPr>
      <w:keepNext/>
      <w:keepLines/>
      <w:widowControl/>
      <w:suppressAutoHyphens w:val="0"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061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061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061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0611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0611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0611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0611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0611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0611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60611"/>
    <w:pPr>
      <w:widowControl/>
      <w:suppressAutoHyphens w:val="0"/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60611"/>
    <w:pPr>
      <w:widowControl/>
      <w:pBdr>
        <w:bottom w:val="single" w:sz="8" w:space="4" w:color="4F81BD"/>
      </w:pBdr>
      <w:suppressAutoHyphens w:val="0"/>
      <w:spacing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6061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0611"/>
    <w:pPr>
      <w:widowControl/>
      <w:numPr>
        <w:ilvl w:val="1"/>
      </w:numPr>
      <w:suppressAutoHyphens w:val="0"/>
      <w:jc w:val="center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061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6061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60611"/>
    <w:rPr>
      <w:rFonts w:cs="Times New Roman"/>
      <w:i/>
    </w:rPr>
  </w:style>
  <w:style w:type="paragraph" w:styleId="NoSpacing">
    <w:name w:val="No Spacing"/>
    <w:basedOn w:val="Normal"/>
    <w:uiPriority w:val="99"/>
    <w:qFormat/>
    <w:rsid w:val="00A60611"/>
    <w:pPr>
      <w:widowControl/>
      <w:suppressAutoHyphens w:val="0"/>
      <w:jc w:val="center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A60611"/>
    <w:pPr>
      <w:widowControl/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A60611"/>
    <w:pPr>
      <w:widowControl/>
      <w:suppressAutoHyphens w:val="0"/>
      <w:jc w:val="center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A60611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0611"/>
    <w:pPr>
      <w:widowControl/>
      <w:pBdr>
        <w:bottom w:val="single" w:sz="4" w:space="4" w:color="4F81BD"/>
      </w:pBdr>
      <w:suppressAutoHyphens w:val="0"/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0611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60611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A60611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A60611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60611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60611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6061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locked/>
    <w:rsid w:val="00F0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D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257</Words>
  <Characters>1470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12</cp:revision>
  <cp:lastPrinted>2013-12-30T02:32:00Z</cp:lastPrinted>
  <dcterms:created xsi:type="dcterms:W3CDTF">2013-07-22T14:03:00Z</dcterms:created>
  <dcterms:modified xsi:type="dcterms:W3CDTF">2016-01-12T04:04:00Z</dcterms:modified>
</cp:coreProperties>
</file>