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FA" w:rsidRPr="008A04D8" w:rsidRDefault="006A4AFA" w:rsidP="008A04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04D8">
        <w:rPr>
          <w:rFonts w:ascii="Times New Roman" w:hAnsi="Times New Roman"/>
          <w:sz w:val="28"/>
          <w:szCs w:val="28"/>
        </w:rPr>
        <w:t>АДМИНИСТРАЦИЯ ЧАИНСКОГО СЕЛЬСОВЕТА</w:t>
      </w:r>
    </w:p>
    <w:p w:rsidR="006A4AFA" w:rsidRPr="008A04D8" w:rsidRDefault="006A4AFA" w:rsidP="008A04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04D8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</w:t>
      </w:r>
    </w:p>
    <w:p w:rsidR="006A4AFA" w:rsidRPr="008A04D8" w:rsidRDefault="006A4AFA" w:rsidP="008A0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4AFA" w:rsidRPr="008A04D8" w:rsidRDefault="006A4AFA" w:rsidP="008A0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4AFA" w:rsidRPr="008A04D8" w:rsidRDefault="006A4AFA" w:rsidP="008A04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A4AFA" w:rsidRPr="008A04D8" w:rsidRDefault="006A4AFA" w:rsidP="008A0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04D8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  <w:t xml:space="preserve">   </w:t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8A04D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</w:t>
      </w:r>
    </w:p>
    <w:p w:rsidR="006A4AFA" w:rsidRPr="008A04D8" w:rsidRDefault="006A4AFA" w:rsidP="008A0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4AFA" w:rsidRPr="008A04D8" w:rsidRDefault="006A4AFA" w:rsidP="008A04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04D8">
        <w:rPr>
          <w:rFonts w:ascii="Times New Roman" w:hAnsi="Times New Roman"/>
          <w:sz w:val="28"/>
          <w:szCs w:val="28"/>
        </w:rPr>
        <w:t>с.Чаинка</w:t>
      </w:r>
    </w:p>
    <w:p w:rsidR="006A4AFA" w:rsidRPr="008A04D8" w:rsidRDefault="006A4AFA" w:rsidP="008A04D8">
      <w:pPr>
        <w:spacing w:after="0"/>
        <w:rPr>
          <w:rFonts w:ascii="Times New Roman" w:hAnsi="Times New Roman"/>
          <w:sz w:val="24"/>
          <w:szCs w:val="24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p w:rsidR="006A4AFA" w:rsidRPr="008A04D8" w:rsidRDefault="006A4AFA" w:rsidP="008A04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04D8">
        <w:rPr>
          <w:rFonts w:ascii="Times New Roman" w:hAnsi="Times New Roman"/>
          <w:b/>
          <w:sz w:val="28"/>
          <w:szCs w:val="28"/>
        </w:rPr>
        <w:t>О наделении администрации Купинского района полномочиями администратора доходов бюджета</w:t>
      </w:r>
    </w:p>
    <w:p w:rsidR="006A4AFA" w:rsidRPr="008A04D8" w:rsidRDefault="006A4AFA" w:rsidP="008A04D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A4AFA" w:rsidRPr="008A04D8" w:rsidRDefault="006A4AFA" w:rsidP="008A0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04D8">
        <w:rPr>
          <w:rFonts w:ascii="Times New Roman" w:hAnsi="Times New Roman"/>
          <w:sz w:val="28"/>
          <w:szCs w:val="28"/>
        </w:rPr>
        <w:t xml:space="preserve">       В соответствии со статьей 160.1  Бюджетного кодекса Российской Федерации: </w:t>
      </w:r>
    </w:p>
    <w:p w:rsidR="006A4AFA" w:rsidRPr="008A04D8" w:rsidRDefault="006A4AFA" w:rsidP="008A0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04D8">
        <w:rPr>
          <w:rFonts w:ascii="Times New Roman" w:hAnsi="Times New Roman"/>
          <w:sz w:val="28"/>
          <w:szCs w:val="28"/>
        </w:rPr>
        <w:t>1. Наделить администрацию Купинского района правом осуществлять полномочия администратора доходов бюджета Чаинского сельсовета Купинского района в разрезе кодов бюджетной классификации указанной в приложении № 1.</w:t>
      </w:r>
    </w:p>
    <w:p w:rsidR="006A4AFA" w:rsidRPr="008A04D8" w:rsidRDefault="006A4AFA" w:rsidP="008A04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04D8">
        <w:rPr>
          <w:rFonts w:ascii="Times New Roman" w:hAnsi="Times New Roman"/>
          <w:sz w:val="28"/>
          <w:szCs w:val="28"/>
        </w:rPr>
        <w:t>2. Признать утратившим силу распоряжение Администрации Чаинского сельсовета Купинского района Новосибирской области</w:t>
      </w:r>
      <w:r w:rsidRPr="008A04D8">
        <w:rPr>
          <w:rFonts w:ascii="Times New Roman" w:hAnsi="Times New Roman"/>
          <w:b/>
          <w:sz w:val="28"/>
          <w:szCs w:val="28"/>
        </w:rPr>
        <w:t xml:space="preserve"> </w:t>
      </w:r>
      <w:r w:rsidRPr="008A04D8">
        <w:rPr>
          <w:rFonts w:ascii="Times New Roman" w:hAnsi="Times New Roman"/>
          <w:sz w:val="28"/>
          <w:szCs w:val="28"/>
        </w:rPr>
        <w:t xml:space="preserve">«О наделении администрации Купинского района полномочиями администратора доходов бюджета» от </w:t>
      </w:r>
      <w:r>
        <w:rPr>
          <w:rFonts w:ascii="Times New Roman" w:hAnsi="Times New Roman"/>
          <w:sz w:val="28"/>
          <w:szCs w:val="28"/>
        </w:rPr>
        <w:t>14</w:t>
      </w:r>
      <w:r w:rsidRPr="008A04D8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6</w:t>
      </w:r>
      <w:r w:rsidRPr="008A04D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73</w:t>
      </w:r>
      <w:r w:rsidRPr="008A04D8">
        <w:rPr>
          <w:rFonts w:ascii="Times New Roman" w:hAnsi="Times New Roman"/>
          <w:sz w:val="28"/>
          <w:szCs w:val="28"/>
        </w:rPr>
        <w:t>.</w:t>
      </w:r>
    </w:p>
    <w:p w:rsidR="006A4AFA" w:rsidRPr="008A04D8" w:rsidRDefault="006A4AFA" w:rsidP="008A0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04D8">
        <w:rPr>
          <w:rFonts w:ascii="Times New Roman" w:hAnsi="Times New Roman"/>
          <w:sz w:val="28"/>
          <w:szCs w:val="28"/>
        </w:rPr>
        <w:t>3. Контроль за исполнением распоряжения возложить на специалиста 1 разряда Герасимову И.Н.</w:t>
      </w:r>
    </w:p>
    <w:p w:rsidR="006A4AFA" w:rsidRPr="008A04D8" w:rsidRDefault="006A4AFA" w:rsidP="008A0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4AFA" w:rsidRPr="008A04D8" w:rsidRDefault="006A4AFA" w:rsidP="008A04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AFA" w:rsidRPr="008A04D8" w:rsidRDefault="006A4AFA" w:rsidP="008A04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  <w:sz w:val="28"/>
          <w:szCs w:val="28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  <w:sz w:val="28"/>
          <w:szCs w:val="28"/>
        </w:rPr>
      </w:pPr>
      <w:r w:rsidRPr="008A04D8">
        <w:rPr>
          <w:rFonts w:ascii="Times New Roman" w:hAnsi="Times New Roman"/>
          <w:sz w:val="28"/>
          <w:szCs w:val="28"/>
        </w:rPr>
        <w:t>Глава поселения</w:t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</w:r>
      <w:r w:rsidRPr="008A04D8">
        <w:rPr>
          <w:rFonts w:ascii="Times New Roman" w:hAnsi="Times New Roman"/>
          <w:sz w:val="28"/>
          <w:szCs w:val="28"/>
        </w:rPr>
        <w:tab/>
        <w:t>А.Г.Васильев</w:t>
      </w:r>
    </w:p>
    <w:p w:rsidR="006A4AFA" w:rsidRPr="008A04D8" w:rsidRDefault="006A4AFA" w:rsidP="008A04D8">
      <w:pPr>
        <w:spacing w:after="0"/>
        <w:rPr>
          <w:rFonts w:ascii="Times New Roman" w:hAnsi="Times New Roman"/>
          <w:sz w:val="24"/>
          <w:szCs w:val="24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tbl>
      <w:tblPr>
        <w:tblW w:w="18255" w:type="dxa"/>
        <w:tblInd w:w="93" w:type="dxa"/>
        <w:tblLayout w:type="fixed"/>
        <w:tblLook w:val="00A0"/>
      </w:tblPr>
      <w:tblGrid>
        <w:gridCol w:w="9875"/>
        <w:gridCol w:w="2160"/>
        <w:gridCol w:w="6220"/>
      </w:tblGrid>
      <w:tr w:rsidR="006A4AFA" w:rsidRPr="00CD27D3" w:rsidTr="008A04D8">
        <w:trPr>
          <w:trHeight w:val="180"/>
        </w:trPr>
        <w:tc>
          <w:tcPr>
            <w:tcW w:w="9875" w:type="dxa"/>
            <w:noWrap/>
            <w:vAlign w:val="bottom"/>
          </w:tcPr>
          <w:p w:rsidR="006A4AFA" w:rsidRPr="00CD27D3" w:rsidRDefault="006A4AFA" w:rsidP="008A0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bottom"/>
          </w:tcPr>
          <w:p w:rsidR="006A4AFA" w:rsidRPr="00CD27D3" w:rsidRDefault="006A4AFA" w:rsidP="008A0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noWrap/>
            <w:vAlign w:val="bottom"/>
          </w:tcPr>
          <w:p w:rsidR="006A4AFA" w:rsidRPr="00CD27D3" w:rsidRDefault="006A4AFA" w:rsidP="008A0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7D3">
              <w:rPr>
                <w:rFonts w:ascii="Times New Roman" w:hAnsi="Times New Roman"/>
                <w:sz w:val="20"/>
                <w:szCs w:val="20"/>
              </w:rPr>
              <w:t>Приложение №1   к распоряжению  № 115   от 21.12.2011 г.</w:t>
            </w:r>
          </w:p>
        </w:tc>
      </w:tr>
      <w:tr w:rsidR="006A4AFA" w:rsidRPr="00CD27D3" w:rsidTr="008A04D8">
        <w:trPr>
          <w:trHeight w:val="359"/>
        </w:trPr>
        <w:tc>
          <w:tcPr>
            <w:tcW w:w="9875" w:type="dxa"/>
            <w:noWrap/>
            <w:vAlign w:val="bottom"/>
          </w:tcPr>
          <w:p w:rsidR="006A4AFA" w:rsidRPr="008A04D8" w:rsidRDefault="006A4AFA" w:rsidP="008A04D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27D3">
              <w:rPr>
                <w:rFonts w:ascii="Times New Roman" w:hAnsi="Times New Roman"/>
                <w:sz w:val="20"/>
                <w:szCs w:val="20"/>
              </w:rPr>
              <w:t>Приложение №1 к постановлению № 76 от 11.12.2017г.</w:t>
            </w:r>
          </w:p>
          <w:p w:rsidR="006A4AFA" w:rsidRPr="00CD27D3" w:rsidRDefault="006A4AFA" w:rsidP="008A04D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D27D3" w:rsidRDefault="006A4AFA" w:rsidP="008A04D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27D3">
              <w:rPr>
                <w:rFonts w:ascii="Times New Roman" w:hAnsi="Times New Roman"/>
                <w:sz w:val="28"/>
                <w:szCs w:val="28"/>
              </w:rPr>
              <w:t>Перечень администрируемых кодов доходов</w:t>
            </w:r>
          </w:p>
          <w:p w:rsidR="006A4AFA" w:rsidRPr="00CD27D3" w:rsidRDefault="006A4AFA" w:rsidP="008A04D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27D3">
              <w:rPr>
                <w:rFonts w:ascii="Times New Roman" w:hAnsi="Times New Roman"/>
                <w:sz w:val="28"/>
                <w:szCs w:val="28"/>
              </w:rPr>
              <w:t>бюджета Чаинского сельсовета Купинского района</w:t>
            </w:r>
          </w:p>
        </w:tc>
        <w:tc>
          <w:tcPr>
            <w:tcW w:w="2160" w:type="dxa"/>
            <w:noWrap/>
            <w:vAlign w:val="bottom"/>
          </w:tcPr>
          <w:p w:rsidR="006A4AFA" w:rsidRPr="00CD27D3" w:rsidRDefault="006A4AFA" w:rsidP="008A0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noWrap/>
            <w:vAlign w:val="bottom"/>
          </w:tcPr>
          <w:p w:rsidR="006A4AFA" w:rsidRPr="00CD27D3" w:rsidRDefault="006A4AFA" w:rsidP="008A04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4AFA" w:rsidRDefault="006A4AFA" w:rsidP="008A04D8">
      <w:pPr>
        <w:spacing w:after="0"/>
        <w:rPr>
          <w:rFonts w:ascii="Times New Roman" w:hAnsi="Times New Roman"/>
        </w:rPr>
      </w:pPr>
    </w:p>
    <w:tbl>
      <w:tblPr>
        <w:tblW w:w="9640" w:type="dxa"/>
        <w:tblInd w:w="95" w:type="dxa"/>
        <w:tblLook w:val="00A0"/>
      </w:tblPr>
      <w:tblGrid>
        <w:gridCol w:w="1260"/>
        <w:gridCol w:w="2160"/>
        <w:gridCol w:w="6220"/>
      </w:tblGrid>
      <w:tr w:rsidR="006A4AFA" w:rsidRPr="00CD27D3" w:rsidTr="00C864CF">
        <w:trPr>
          <w:trHeight w:val="870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AFA" w:rsidRPr="00C864CF" w:rsidRDefault="006A4AFA" w:rsidP="00C864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Коды дохода бюджета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4AFA" w:rsidRPr="00C864CF" w:rsidRDefault="006A4AFA" w:rsidP="00C864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кодов доходов бюджета</w:t>
            </w:r>
          </w:p>
        </w:tc>
      </w:tr>
      <w:tr w:rsidR="006A4AFA" w:rsidRPr="00CD27D3" w:rsidTr="00C864CF">
        <w:trPr>
          <w:trHeight w:val="2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AFA" w:rsidRPr="00C864CF" w:rsidRDefault="006A4AFA" w:rsidP="00C864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AFA" w:rsidRPr="00C864CF" w:rsidRDefault="006A4AFA" w:rsidP="00C864C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4AFA" w:rsidRPr="00C864CF" w:rsidRDefault="006A4AFA" w:rsidP="00C864C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6A4AFA" w:rsidRPr="00CD27D3" w:rsidTr="002C6DCB">
        <w:trPr>
          <w:trHeight w:val="5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1 08 04020 01 1000 110</w:t>
            </w: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4AFA" w:rsidRPr="00CD27D3" w:rsidTr="000A74A9">
        <w:trPr>
          <w:trHeight w:val="127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1 11 05025 10 0000 120</w:t>
            </w: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4AFA" w:rsidRPr="00CD27D3" w:rsidTr="00243ED6">
        <w:trPr>
          <w:trHeight w:val="116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4AFA" w:rsidRPr="00CD27D3" w:rsidTr="00A33794">
        <w:trPr>
          <w:trHeight w:val="543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A33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6A4AFA" w:rsidRPr="00CD27D3" w:rsidTr="00243ED6">
        <w:trPr>
          <w:trHeight w:val="56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243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6A4AFA" w:rsidRPr="00CD27D3" w:rsidTr="000A74A9">
        <w:trPr>
          <w:trHeight w:val="2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1 14 02053 10 0000 410</w:t>
            </w: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A4AFA" w:rsidRPr="00CD27D3" w:rsidTr="000A74A9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1 14 02053 10 0000 440</w:t>
            </w: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A4AFA" w:rsidRPr="00CD27D3" w:rsidTr="000A74A9">
        <w:trPr>
          <w:trHeight w:val="79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4AFA" w:rsidRPr="00CD27D3" w:rsidTr="00243ED6">
        <w:trPr>
          <w:trHeight w:val="5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A33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A4AFA" w:rsidRPr="00CD27D3" w:rsidTr="00243ED6">
        <w:trPr>
          <w:trHeight w:val="58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243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A4AFA" w:rsidRPr="00CD27D3" w:rsidTr="000A74A9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2 02 15001 10 0000 151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A4AFA" w:rsidRPr="00CD27D3" w:rsidTr="000A74A9">
        <w:trPr>
          <w:trHeight w:val="2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2 02 20077 10 0000 151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A4AFA" w:rsidRPr="00CD27D3" w:rsidTr="00A33794">
        <w:trPr>
          <w:trHeight w:val="113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2 02 20216 10 0000 151</w:t>
            </w: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A4AFA" w:rsidRPr="00CD27D3" w:rsidTr="00A33794">
        <w:trPr>
          <w:trHeight w:val="543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A33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A4AFA" w:rsidRPr="00CD27D3" w:rsidTr="000A74A9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2 02 35118 10 0000 151</w:t>
            </w: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A4AFA" w:rsidRPr="00CD27D3" w:rsidTr="00243ED6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243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2 02 39999 10 0000 151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Прочие субвенции бюджетам сельских поселений</w:t>
            </w:r>
          </w:p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AFA" w:rsidRPr="00CD27D3" w:rsidTr="000A74A9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2 02 30024 10 0000 151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A4AFA" w:rsidRPr="00CD27D3" w:rsidTr="00243ED6">
        <w:trPr>
          <w:trHeight w:val="73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2 02 45160 10 0000 151</w:t>
            </w: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Межбюджетные трансферты,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64CF">
              <w:rPr>
                <w:rFonts w:ascii="Times New Roman" w:hAnsi="Times New Roman"/>
                <w:sz w:val="20"/>
                <w:szCs w:val="20"/>
              </w:rPr>
              <w:t>передаваемые бюджетам сельских поселений для компенсации дополнительных расходов,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64CF">
              <w:rPr>
                <w:rFonts w:ascii="Times New Roman" w:hAnsi="Times New Roman"/>
                <w:sz w:val="20"/>
                <w:szCs w:val="20"/>
              </w:rPr>
              <w:t>возникших в результате решений,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64CF">
              <w:rPr>
                <w:rFonts w:ascii="Times New Roman" w:hAnsi="Times New Roman"/>
                <w:sz w:val="20"/>
                <w:szCs w:val="20"/>
              </w:rPr>
              <w:t>принятых органами власти другого уровня</w:t>
            </w:r>
          </w:p>
        </w:tc>
      </w:tr>
      <w:tr w:rsidR="006A4AFA" w:rsidRPr="00CD27D3" w:rsidTr="00243ED6">
        <w:trPr>
          <w:trHeight w:val="9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2 02 45147 10 0000 151</w:t>
            </w: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6A4AFA" w:rsidRPr="00CD27D3" w:rsidTr="00243ED6">
        <w:trPr>
          <w:trHeight w:val="833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2 02 45148 10 0000 151</w:t>
            </w: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6A4AFA" w:rsidRPr="00CD27D3" w:rsidTr="00C864CF">
        <w:trPr>
          <w:trHeight w:val="6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A4AFA" w:rsidRPr="00CD27D3" w:rsidTr="00C864C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2 02 90054 10 0000 151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A4AFA" w:rsidRPr="00CD27D3" w:rsidTr="00243ED6">
        <w:trPr>
          <w:trHeight w:val="52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243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2 03 05099 10 0000 180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C864CF">
              <w:rPr>
                <w:rFonts w:ascii="Times New Roman" w:hAnsi="Times New Roman"/>
                <w:sz w:val="20"/>
                <w:szCs w:val="20"/>
              </w:rPr>
              <w:t>) организаций в бюджеты сельских поселений</w:t>
            </w:r>
          </w:p>
        </w:tc>
      </w:tr>
      <w:tr w:rsidR="006A4AFA" w:rsidRPr="00CD27D3" w:rsidTr="00243ED6">
        <w:trPr>
          <w:trHeight w:val="4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243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2 04 05099 10 0000 180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A4AFA" w:rsidRPr="00CD27D3" w:rsidTr="00243ED6">
        <w:trPr>
          <w:trHeight w:val="52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Pr="00C864CF" w:rsidRDefault="006A4AFA" w:rsidP="00243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2 07 05030 10 0000 180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A4AFA" w:rsidRPr="00CD27D3" w:rsidTr="002C6DCB">
        <w:trPr>
          <w:trHeight w:val="64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2 08 05000 10 0000 180</w:t>
            </w: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4AFA" w:rsidRPr="00CD27D3" w:rsidTr="002C6DC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>2 18 60010 10 0000 151</w:t>
            </w:r>
          </w:p>
          <w:p w:rsidR="006A4AFA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4CF">
              <w:rPr>
                <w:rFonts w:ascii="Times New Roman" w:hAnsi="Times New Roman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6A4AFA" w:rsidRPr="00CD27D3" w:rsidTr="002C6DCB">
        <w:trPr>
          <w:trHeight w:val="5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4AFA" w:rsidRPr="00C864CF" w:rsidRDefault="006A4AFA" w:rsidP="00C864C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64CF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4AFA" w:rsidRPr="00CD27D3" w:rsidRDefault="006A4AFA" w:rsidP="00C864CF">
            <w:pPr>
              <w:spacing w:after="0" w:line="240" w:lineRule="auto"/>
              <w:rPr>
                <w:sz w:val="20"/>
                <w:szCs w:val="20"/>
              </w:rPr>
            </w:pPr>
            <w:r w:rsidRPr="00C42F64">
              <w:rPr>
                <w:sz w:val="20"/>
                <w:szCs w:val="20"/>
              </w:rPr>
              <w:t>2 19 60010 10 0000 151</w:t>
            </w:r>
          </w:p>
          <w:p w:rsidR="006A4AFA" w:rsidRPr="00C864CF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4AFA" w:rsidRPr="00A709A4" w:rsidRDefault="006A4AFA" w:rsidP="00C86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9A4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A4AFA" w:rsidRPr="008A04D8" w:rsidRDefault="006A4AFA" w:rsidP="008A04D8">
      <w:pPr>
        <w:spacing w:after="0"/>
        <w:rPr>
          <w:rFonts w:ascii="Times New Roman" w:hAnsi="Times New Roman"/>
        </w:rPr>
      </w:pPr>
    </w:p>
    <w:sectPr w:rsidR="006A4AFA" w:rsidRPr="008A04D8" w:rsidSect="00A33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4D8"/>
    <w:rsid w:val="00066D5D"/>
    <w:rsid w:val="000A74A9"/>
    <w:rsid w:val="00243ED6"/>
    <w:rsid w:val="002C6DCB"/>
    <w:rsid w:val="004D4C21"/>
    <w:rsid w:val="005F0283"/>
    <w:rsid w:val="006A4AFA"/>
    <w:rsid w:val="006F7C9B"/>
    <w:rsid w:val="008A04D8"/>
    <w:rsid w:val="00A33794"/>
    <w:rsid w:val="00A709A4"/>
    <w:rsid w:val="00BA4AE3"/>
    <w:rsid w:val="00C42F64"/>
    <w:rsid w:val="00C5522B"/>
    <w:rsid w:val="00C864CF"/>
    <w:rsid w:val="00CD27D3"/>
    <w:rsid w:val="00F23C78"/>
    <w:rsid w:val="00F2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937</Words>
  <Characters>5346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2018-01-23T04:12:00Z</cp:lastPrinted>
  <dcterms:created xsi:type="dcterms:W3CDTF">2017-12-11T07:52:00Z</dcterms:created>
  <dcterms:modified xsi:type="dcterms:W3CDTF">2018-01-23T04:12:00Z</dcterms:modified>
</cp:coreProperties>
</file>