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ЧАИНСКОГО СЕЛЬСОВЕТА </w:t>
      </w:r>
      <w:r w:rsidRPr="007C2BE7">
        <w:rPr>
          <w:rFonts w:ascii="Times New Roman" w:hAnsi="Times New Roman"/>
          <w:bCs/>
          <w:color w:val="000000"/>
          <w:sz w:val="24"/>
          <w:szCs w:val="24"/>
        </w:rPr>
        <w:br/>
        <w:t>КУПИНСКОГО РАЙОНА НОВОСИБИРСКОЙ ОБЛАСТИ</w:t>
      </w:r>
    </w:p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C2BE7">
        <w:rPr>
          <w:rFonts w:ascii="Times New Roman" w:hAnsi="Times New Roman"/>
          <w:bCs/>
          <w:color w:val="000000"/>
          <w:sz w:val="24"/>
          <w:szCs w:val="24"/>
        </w:rPr>
        <w:t>ПОСТАНОВЛЕНИЕ</w:t>
      </w:r>
    </w:p>
    <w:p w:rsidR="00E43915" w:rsidRPr="007C2BE7" w:rsidRDefault="00E43915" w:rsidP="00644F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43915" w:rsidRPr="007C2BE7" w:rsidRDefault="00E43915" w:rsidP="007C2BE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C2BE7">
        <w:rPr>
          <w:rFonts w:ascii="Times New Roman" w:hAnsi="Times New Roman"/>
          <w:bCs/>
          <w:color w:val="000000"/>
          <w:sz w:val="24"/>
          <w:szCs w:val="24"/>
        </w:rPr>
        <w:t>21.04.2018                                                                                                         №  23</w:t>
      </w:r>
    </w:p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Cs/>
          <w:color w:val="000000"/>
          <w:sz w:val="24"/>
          <w:szCs w:val="24"/>
        </w:rPr>
        <w:t>Чаинка</w:t>
      </w:r>
    </w:p>
    <w:p w:rsidR="00E43915" w:rsidRPr="007C2BE7" w:rsidRDefault="00E43915" w:rsidP="00644F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/>
          <w:bCs/>
          <w:color w:val="000000"/>
          <w:sz w:val="24"/>
          <w:szCs w:val="24"/>
        </w:rPr>
        <w:t>                                                                                                            </w:t>
      </w:r>
    </w:p>
    <w:p w:rsidR="00E43915" w:rsidRPr="007C2BE7" w:rsidRDefault="00E43915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перечня мест проведения ярмарок на территории Чаинского сельсовета Купинского района Новосибирской области </w:t>
      </w:r>
    </w:p>
    <w:p w:rsidR="00E43915" w:rsidRPr="007C2BE7" w:rsidRDefault="00E43915" w:rsidP="00644F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> </w:t>
      </w:r>
    </w:p>
    <w:p w:rsidR="00E43915" w:rsidRPr="007C2BE7" w:rsidRDefault="00E43915" w:rsidP="0002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Во исполнение постановления Правительства Новосибирской области от 28.10.2016 № 347-п «О внесении изменений в постановление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 xml:space="preserve">             1. </w:t>
      </w:r>
      <w:r w:rsidRPr="007C2BE7">
        <w:rPr>
          <w:rFonts w:ascii="Times New Roman" w:hAnsi="Times New Roman"/>
          <w:sz w:val="24"/>
          <w:szCs w:val="24"/>
        </w:rPr>
        <w:t>Утвердить Перечень мест проведения ярмарок на территории Чаинского сельсовета Купинского района Новосибирской области в соответствии с приложением.</w:t>
      </w:r>
    </w:p>
    <w:p w:rsidR="00E43915" w:rsidRPr="007C2BE7" w:rsidRDefault="00E43915" w:rsidP="007C2B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7C2BE7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периодическом печатном издании  администрации Чаинского сельсовета «Муниципальные ведомости» и и разместить </w:t>
      </w:r>
      <w:r w:rsidRPr="007C2BE7">
        <w:rPr>
          <w:rFonts w:ascii="Times New Roman" w:hAnsi="Times New Roman"/>
          <w:sz w:val="24"/>
          <w:szCs w:val="24"/>
        </w:rPr>
        <w:t>официальном сайте администрации Чаинского сельсовета Купинского района  Новосибирской области в сети «Интернет».</w:t>
      </w:r>
    </w:p>
    <w:p w:rsidR="00E43915" w:rsidRPr="007C2BE7" w:rsidRDefault="00E43915" w:rsidP="007C2BE7">
      <w:pPr>
        <w:jc w:val="both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 xml:space="preserve">             3. Контроль за исполнением настоящего постановления оставляю за</w:t>
      </w:r>
      <w:r w:rsidRPr="007C2BE7">
        <w:rPr>
          <w:rFonts w:ascii="Times New Roman" w:hAnsi="Times New Roman"/>
          <w:b/>
          <w:sz w:val="24"/>
          <w:szCs w:val="24"/>
        </w:rPr>
        <w:t xml:space="preserve"> </w:t>
      </w:r>
      <w:r w:rsidRPr="007C2BE7">
        <w:rPr>
          <w:rFonts w:ascii="Times New Roman" w:hAnsi="Times New Roman"/>
          <w:sz w:val="24"/>
          <w:szCs w:val="24"/>
        </w:rPr>
        <w:t>собой.</w:t>
      </w:r>
    </w:p>
    <w:p w:rsidR="00E43915" w:rsidRPr="007C2BE7" w:rsidRDefault="00E43915" w:rsidP="007C2BE7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E43915" w:rsidRPr="007C2BE7" w:rsidRDefault="00E43915" w:rsidP="007C2BE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2BE7">
        <w:rPr>
          <w:rFonts w:ascii="Times New Roman" w:hAnsi="Times New Roman" w:cs="Times New Roman"/>
          <w:sz w:val="24"/>
          <w:szCs w:val="24"/>
        </w:rPr>
        <w:t>Глава  Чаинского сельсовета</w:t>
      </w:r>
      <w:r w:rsidRPr="007C2BE7">
        <w:rPr>
          <w:rFonts w:ascii="Times New Roman" w:hAnsi="Times New Roman" w:cs="Times New Roman"/>
          <w:sz w:val="24"/>
          <w:szCs w:val="24"/>
        </w:rPr>
        <w:tab/>
      </w:r>
    </w:p>
    <w:p w:rsidR="00E43915" w:rsidRPr="007C2BE7" w:rsidRDefault="00E43915" w:rsidP="007C2BE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2BE7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E43915" w:rsidRPr="007C2BE7" w:rsidRDefault="00E43915" w:rsidP="007C2B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Новосибирской области</w:t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2BE7">
        <w:rPr>
          <w:rFonts w:ascii="Times New Roman" w:hAnsi="Times New Roman"/>
          <w:sz w:val="24"/>
          <w:szCs w:val="24"/>
        </w:rPr>
        <w:t>А.Г.</w:t>
      </w:r>
      <w:r w:rsidRPr="007C2B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Васильев</w:t>
      </w: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> </w:t>
      </w: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BE7">
        <w:rPr>
          <w:rFonts w:ascii="Times New Roman" w:hAnsi="Times New Roman"/>
          <w:color w:val="000000"/>
          <w:sz w:val="24"/>
          <w:szCs w:val="24"/>
        </w:rPr>
        <w:t> </w:t>
      </w: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915" w:rsidRPr="007C2BE7" w:rsidRDefault="00E43915" w:rsidP="00644F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Default="00E43915">
      <w:pPr>
        <w:rPr>
          <w:sz w:val="24"/>
          <w:szCs w:val="24"/>
        </w:rPr>
      </w:pPr>
    </w:p>
    <w:p w:rsidR="00E43915" w:rsidRPr="007C2BE7" w:rsidRDefault="00E43915">
      <w:pPr>
        <w:rPr>
          <w:sz w:val="24"/>
          <w:szCs w:val="24"/>
        </w:rPr>
      </w:pPr>
    </w:p>
    <w:p w:rsidR="00E43915" w:rsidRPr="007C2BE7" w:rsidRDefault="00E43915">
      <w:pPr>
        <w:rPr>
          <w:sz w:val="24"/>
          <w:szCs w:val="24"/>
        </w:rPr>
      </w:pP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Приложение № 1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Чаинского сельсовета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 xml:space="preserve">Купинского района  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Новосибирской области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>3</w:t>
      </w:r>
      <w:r w:rsidRPr="007C2BE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7C2BE7">
        <w:rPr>
          <w:rFonts w:ascii="Times New Roman" w:hAnsi="Times New Roman"/>
          <w:sz w:val="24"/>
          <w:szCs w:val="24"/>
        </w:rPr>
        <w:t>.04.2018 г.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915" w:rsidRPr="007C2BE7" w:rsidRDefault="00E43915" w:rsidP="00022D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BE7">
        <w:rPr>
          <w:rFonts w:ascii="Times New Roman" w:hAnsi="Times New Roman"/>
          <w:b/>
          <w:sz w:val="24"/>
          <w:szCs w:val="24"/>
        </w:rPr>
        <w:t>Перечень мест проведения ярмарок на территории Чаинского сельсовета Купинского района Новосибирской области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915" w:rsidRPr="007C2BE7" w:rsidRDefault="00E43915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2092"/>
        <w:gridCol w:w="1701"/>
        <w:gridCol w:w="2014"/>
        <w:gridCol w:w="1721"/>
        <w:gridCol w:w="2326"/>
      </w:tblGrid>
      <w:tr w:rsidR="00E43915" w:rsidRPr="007C2BE7" w:rsidTr="005679A6">
        <w:trPr>
          <w:trHeight w:val="1567"/>
        </w:trPr>
        <w:tc>
          <w:tcPr>
            <w:tcW w:w="602" w:type="dxa"/>
            <w:vMerge w:val="restart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vMerge w:val="restart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1701" w:type="dxa"/>
            <w:vMerge w:val="restart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2014" w:type="dxa"/>
            <w:vMerge w:val="restart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4047" w:type="dxa"/>
            <w:gridSpan w:val="2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</w:tr>
      <w:tr w:rsidR="00E43915" w:rsidRPr="007C2BE7" w:rsidTr="005679A6">
        <w:tc>
          <w:tcPr>
            <w:tcW w:w="602" w:type="dxa"/>
            <w:vMerge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2326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специализированная (с указанием специализации)</w:t>
            </w:r>
          </w:p>
        </w:tc>
      </w:tr>
      <w:tr w:rsidR="00E43915" w:rsidRPr="007C2BE7" w:rsidTr="005679A6">
        <w:tc>
          <w:tcPr>
            <w:tcW w:w="602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915" w:rsidRPr="007C2BE7" w:rsidTr="005679A6">
        <w:trPr>
          <w:trHeight w:val="1563"/>
        </w:trPr>
        <w:tc>
          <w:tcPr>
            <w:tcW w:w="602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Земельный участок, здание</w:t>
            </w:r>
          </w:p>
        </w:tc>
        <w:tc>
          <w:tcPr>
            <w:tcW w:w="1701" w:type="dxa"/>
          </w:tcPr>
          <w:p w:rsidR="00E43915" w:rsidRPr="007C2BE7" w:rsidRDefault="00E43915" w:rsidP="0056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НСО, Купинский р. с.</w:t>
            </w:r>
            <w:r>
              <w:rPr>
                <w:rFonts w:ascii="Times New Roman" w:hAnsi="Times New Roman"/>
                <w:sz w:val="24"/>
                <w:szCs w:val="24"/>
              </w:rPr>
              <w:t>Чаинка</w:t>
            </w:r>
            <w:r w:rsidRPr="007C2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3915" w:rsidRPr="007C2BE7" w:rsidRDefault="00E43915" w:rsidP="005679A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Клубная</w:t>
            </w:r>
            <w:r w:rsidRPr="007C2BE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Администрация Чаинского сельсовета</w:t>
            </w:r>
          </w:p>
        </w:tc>
        <w:tc>
          <w:tcPr>
            <w:tcW w:w="1721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915" w:rsidRPr="007C2BE7" w:rsidRDefault="00E43915" w:rsidP="00567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E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6" w:type="dxa"/>
          </w:tcPr>
          <w:p w:rsidR="00E43915" w:rsidRPr="007C2BE7" w:rsidRDefault="00E43915" w:rsidP="00567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915" w:rsidRPr="007C2BE7" w:rsidRDefault="00E43915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3915" w:rsidRPr="007C2BE7" w:rsidRDefault="00E43915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C2BE7">
        <w:rPr>
          <w:rFonts w:ascii="Times New Roman" w:hAnsi="Times New Roman"/>
          <w:sz w:val="24"/>
          <w:szCs w:val="24"/>
        </w:rPr>
        <w:t> </w:t>
      </w:r>
    </w:p>
    <w:p w:rsidR="00E43915" w:rsidRPr="007C2BE7" w:rsidRDefault="00E43915" w:rsidP="00022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15" w:rsidRPr="007C2BE7" w:rsidRDefault="00E43915" w:rsidP="00022D48">
      <w:pPr>
        <w:spacing w:after="0"/>
        <w:rPr>
          <w:sz w:val="24"/>
          <w:szCs w:val="24"/>
        </w:rPr>
      </w:pPr>
    </w:p>
    <w:sectPr w:rsidR="00E43915" w:rsidRPr="007C2BE7" w:rsidSect="00D7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8C1"/>
    <w:multiLevelType w:val="multilevel"/>
    <w:tmpl w:val="F82E9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F2E"/>
    <w:rsid w:val="00022D48"/>
    <w:rsid w:val="00321457"/>
    <w:rsid w:val="004745C8"/>
    <w:rsid w:val="00551CD2"/>
    <w:rsid w:val="005679A6"/>
    <w:rsid w:val="00644F2E"/>
    <w:rsid w:val="006D5ABB"/>
    <w:rsid w:val="007C2BE7"/>
    <w:rsid w:val="008A3E97"/>
    <w:rsid w:val="0094091F"/>
    <w:rsid w:val="00A40C84"/>
    <w:rsid w:val="00B31393"/>
    <w:rsid w:val="00BB1758"/>
    <w:rsid w:val="00C97571"/>
    <w:rsid w:val="00D71CE6"/>
    <w:rsid w:val="00D7518F"/>
    <w:rsid w:val="00E43915"/>
    <w:rsid w:val="00EC5305"/>
    <w:rsid w:val="00F760D4"/>
    <w:rsid w:val="00F7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2D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2BE7"/>
    <w:pPr>
      <w:spacing w:after="0" w:line="240" w:lineRule="auto"/>
    </w:pPr>
    <w:rPr>
      <w:rFonts w:ascii="Tahoma" w:hAnsi="Tahoma" w:cs="Tahom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15">
          <w:marLeft w:val="0"/>
          <w:marRight w:val="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</w:div>
      </w:divsChild>
    </w:div>
    <w:div w:id="5513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306</Words>
  <Characters>1747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2018-04-12T08:54:00Z</cp:lastPrinted>
  <dcterms:created xsi:type="dcterms:W3CDTF">2018-04-12T05:49:00Z</dcterms:created>
  <dcterms:modified xsi:type="dcterms:W3CDTF">2018-05-03T08:29:00Z</dcterms:modified>
</cp:coreProperties>
</file>