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5F" w:rsidRPr="004C0AF7" w:rsidRDefault="007B525F" w:rsidP="002F2161">
      <w:pPr>
        <w:pStyle w:val="BodyText"/>
        <w:spacing w:after="4" w:line="270" w:lineRule="exact"/>
        <w:ind w:right="225"/>
        <w:jc w:val="center"/>
        <w:rPr>
          <w:rFonts w:ascii="Times New Roman" w:hAnsi="Times New Roman"/>
          <w:sz w:val="28"/>
          <w:szCs w:val="28"/>
        </w:rPr>
      </w:pPr>
      <w:r w:rsidRPr="004C0AF7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ЧАИНСКОГО</w:t>
      </w:r>
      <w:r w:rsidRPr="004C0AF7">
        <w:rPr>
          <w:rFonts w:ascii="Times New Roman" w:hAnsi="Times New Roman"/>
          <w:sz w:val="28"/>
          <w:szCs w:val="28"/>
        </w:rPr>
        <w:t xml:space="preserve"> СЕЛЬСОВЕТА</w:t>
      </w:r>
    </w:p>
    <w:p w:rsidR="007B525F" w:rsidRPr="004C0AF7" w:rsidRDefault="007B525F" w:rsidP="002F2161">
      <w:pPr>
        <w:pStyle w:val="BodyText"/>
        <w:spacing w:after="4" w:line="270" w:lineRule="exact"/>
        <w:ind w:right="225"/>
        <w:jc w:val="center"/>
        <w:rPr>
          <w:rFonts w:ascii="Times New Roman" w:hAnsi="Times New Roman"/>
          <w:sz w:val="28"/>
          <w:szCs w:val="28"/>
        </w:rPr>
      </w:pPr>
      <w:r w:rsidRPr="004C0AF7">
        <w:rPr>
          <w:rFonts w:ascii="Times New Roman" w:hAnsi="Times New Roman"/>
          <w:sz w:val="28"/>
          <w:szCs w:val="28"/>
        </w:rPr>
        <w:t>КУПИНСКОГО РАЙОНА НОВОСИБИРСКОЙ ОБЛАСТИ</w:t>
      </w:r>
    </w:p>
    <w:p w:rsidR="007B525F" w:rsidRPr="004C0AF7" w:rsidRDefault="007B525F" w:rsidP="002F2161">
      <w:pPr>
        <w:pStyle w:val="BodyText"/>
        <w:spacing w:after="4" w:line="270" w:lineRule="exact"/>
        <w:ind w:right="225"/>
        <w:jc w:val="center"/>
        <w:rPr>
          <w:rFonts w:ascii="Times New Roman" w:hAnsi="Times New Roman"/>
          <w:sz w:val="28"/>
          <w:szCs w:val="28"/>
        </w:rPr>
      </w:pPr>
    </w:p>
    <w:p w:rsidR="007B525F" w:rsidRPr="004C0AF7" w:rsidRDefault="007B525F" w:rsidP="002F2161">
      <w:pPr>
        <w:pStyle w:val="BodyText"/>
        <w:spacing w:after="4" w:line="270" w:lineRule="exact"/>
        <w:ind w:right="225"/>
        <w:jc w:val="center"/>
        <w:rPr>
          <w:rFonts w:ascii="Times New Roman" w:hAnsi="Times New Roman"/>
          <w:sz w:val="28"/>
          <w:szCs w:val="28"/>
        </w:rPr>
      </w:pPr>
    </w:p>
    <w:p w:rsidR="007B525F" w:rsidRPr="004C0AF7" w:rsidRDefault="007B525F" w:rsidP="002F2161">
      <w:pPr>
        <w:pStyle w:val="BodyText"/>
        <w:spacing w:after="4" w:line="270" w:lineRule="exact"/>
        <w:ind w:right="225"/>
        <w:jc w:val="center"/>
        <w:rPr>
          <w:rFonts w:ascii="Times New Roman" w:hAnsi="Times New Roman"/>
          <w:sz w:val="28"/>
          <w:szCs w:val="28"/>
        </w:rPr>
      </w:pPr>
      <w:r w:rsidRPr="004C0AF7">
        <w:rPr>
          <w:rFonts w:ascii="Times New Roman" w:hAnsi="Times New Roman"/>
          <w:sz w:val="28"/>
          <w:szCs w:val="28"/>
        </w:rPr>
        <w:t>П О С Т А Н О В Л Е Н И Е</w:t>
      </w:r>
    </w:p>
    <w:p w:rsidR="007B525F" w:rsidRPr="003A7124" w:rsidRDefault="007B525F" w:rsidP="002F2161">
      <w:pPr>
        <w:pStyle w:val="BodyText"/>
        <w:spacing w:after="4" w:line="270" w:lineRule="exact"/>
        <w:ind w:right="2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27.08</w:t>
      </w:r>
      <w:r w:rsidRPr="004C0AF7">
        <w:rPr>
          <w:rFonts w:ascii="Times New Roman" w:hAnsi="Times New Roman"/>
          <w:sz w:val="28"/>
          <w:szCs w:val="28"/>
        </w:rPr>
        <w:t>.2018</w:t>
      </w:r>
      <w:r w:rsidRPr="004C0AF7">
        <w:rPr>
          <w:rFonts w:ascii="Times New Roman" w:hAnsi="Times New Roman"/>
          <w:sz w:val="28"/>
          <w:szCs w:val="28"/>
        </w:rPr>
        <w:tab/>
      </w:r>
      <w:r w:rsidRPr="004C0AF7">
        <w:rPr>
          <w:rFonts w:ascii="Times New Roman" w:hAnsi="Times New Roman"/>
          <w:sz w:val="28"/>
          <w:szCs w:val="28"/>
        </w:rPr>
        <w:tab/>
      </w:r>
      <w:r w:rsidRPr="004C0AF7">
        <w:rPr>
          <w:rFonts w:ascii="Times New Roman" w:hAnsi="Times New Roman"/>
          <w:sz w:val="28"/>
          <w:szCs w:val="28"/>
        </w:rPr>
        <w:tab/>
      </w:r>
      <w:r w:rsidRPr="004C0AF7">
        <w:rPr>
          <w:rFonts w:ascii="Times New Roman" w:hAnsi="Times New Roman"/>
          <w:sz w:val="28"/>
          <w:szCs w:val="28"/>
        </w:rPr>
        <w:tab/>
      </w:r>
      <w:r w:rsidRPr="004C0AF7">
        <w:rPr>
          <w:rFonts w:ascii="Times New Roman" w:hAnsi="Times New Roman"/>
          <w:sz w:val="28"/>
          <w:szCs w:val="28"/>
        </w:rPr>
        <w:tab/>
      </w:r>
      <w:r w:rsidRPr="004C0AF7">
        <w:rPr>
          <w:rFonts w:ascii="Times New Roman" w:hAnsi="Times New Roman"/>
          <w:sz w:val="28"/>
          <w:szCs w:val="28"/>
        </w:rPr>
        <w:tab/>
      </w:r>
      <w:r w:rsidRPr="004C0AF7">
        <w:rPr>
          <w:rFonts w:ascii="Times New Roman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C0AF7">
        <w:rPr>
          <w:rFonts w:ascii="Times New Roman" w:hAnsi="Times New Roman"/>
          <w:sz w:val="28"/>
          <w:szCs w:val="28"/>
        </w:rPr>
        <w:t xml:space="preserve">            № </w:t>
      </w:r>
      <w:r>
        <w:rPr>
          <w:rFonts w:ascii="Times New Roman" w:hAnsi="Times New Roman"/>
          <w:sz w:val="28"/>
          <w:szCs w:val="28"/>
        </w:rPr>
        <w:t>64</w:t>
      </w:r>
    </w:p>
    <w:p w:rsidR="007B525F" w:rsidRPr="004C0AF7" w:rsidRDefault="007B525F" w:rsidP="002F2161">
      <w:pPr>
        <w:pStyle w:val="BodyText"/>
        <w:spacing w:after="4" w:line="270" w:lineRule="exact"/>
        <w:ind w:right="225"/>
        <w:rPr>
          <w:rFonts w:ascii="Times New Roman" w:hAnsi="Times New Roman"/>
          <w:sz w:val="28"/>
          <w:szCs w:val="28"/>
        </w:rPr>
      </w:pPr>
    </w:p>
    <w:p w:rsidR="007B525F" w:rsidRDefault="007B525F" w:rsidP="002F2161">
      <w:pPr>
        <w:pStyle w:val="BodyText"/>
        <w:spacing w:after="4" w:line="270" w:lineRule="exact"/>
        <w:ind w:right="225"/>
        <w:jc w:val="center"/>
        <w:rPr>
          <w:rFonts w:ascii="Times New Roman" w:hAnsi="Times New Roman"/>
          <w:sz w:val="28"/>
          <w:szCs w:val="28"/>
        </w:rPr>
      </w:pPr>
      <w:r w:rsidRPr="004C0AF7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Чаинка</w:t>
      </w:r>
    </w:p>
    <w:p w:rsidR="007B525F" w:rsidRPr="002F2161" w:rsidRDefault="007B525F" w:rsidP="002F2161">
      <w:pPr>
        <w:pStyle w:val="NormalWeb"/>
        <w:jc w:val="center"/>
        <w:rPr>
          <w:color w:val="282828"/>
          <w:sz w:val="28"/>
          <w:szCs w:val="28"/>
        </w:rPr>
      </w:pPr>
      <w:r w:rsidRPr="002F2161">
        <w:rPr>
          <w:color w:val="282828"/>
          <w:sz w:val="28"/>
          <w:szCs w:val="28"/>
        </w:rPr>
        <w:t xml:space="preserve"> </w:t>
      </w:r>
      <w:r w:rsidRPr="002F2161">
        <w:rPr>
          <w:rStyle w:val="Strong"/>
          <w:color w:val="282828"/>
          <w:sz w:val="28"/>
          <w:szCs w:val="28"/>
        </w:rPr>
        <w:t xml:space="preserve">Об установлении объема сведений об объектах учета реестра имущества, находящегося в муниципальной собственности </w:t>
      </w:r>
      <w:r>
        <w:rPr>
          <w:rStyle w:val="Strong"/>
          <w:color w:val="282828"/>
          <w:sz w:val="28"/>
          <w:szCs w:val="28"/>
        </w:rPr>
        <w:t>Чаинского сельсовета Купинского района Новосибирской области подлежащих размещению</w:t>
      </w:r>
      <w:r w:rsidRPr="002F2161">
        <w:rPr>
          <w:rStyle w:val="Strong"/>
          <w:color w:val="282828"/>
          <w:sz w:val="28"/>
          <w:szCs w:val="28"/>
        </w:rPr>
        <w:t xml:space="preserve"> на официальном сайте в сети «Интернет», а так же сроков размещения и порядка актуализации таких сведений</w:t>
      </w:r>
    </w:p>
    <w:p w:rsidR="007B525F" w:rsidRPr="002F2161" w:rsidRDefault="007B525F" w:rsidP="00EC2DB7">
      <w:pPr>
        <w:pStyle w:val="NormalWeb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  <w:r w:rsidRPr="002F2161">
        <w:rPr>
          <w:color w:val="282828"/>
          <w:sz w:val="28"/>
          <w:szCs w:val="28"/>
        </w:rPr>
        <w:t>Во исполнение подпункта «г» пункта 2 перечня поручений Президента Российской Федерации по итогам заседания Государственного Совета Российской Федерации от 05.04.2018 №Пр-817ГС, в соответствии с Приказом Минэкономразвития РФ от 30 августа 2011 года № 424 «Об утверждении Порядка ведения органами местного самоуправления реестров муниципального имущества»,</w:t>
      </w:r>
    </w:p>
    <w:p w:rsidR="007B525F" w:rsidRDefault="007B525F" w:rsidP="002F2161">
      <w:pPr>
        <w:pStyle w:val="NormalWeb"/>
        <w:spacing w:before="0" w:beforeAutospacing="0" w:after="0" w:afterAutospacing="0"/>
        <w:jc w:val="both"/>
        <w:rPr>
          <w:color w:val="282828"/>
          <w:sz w:val="28"/>
          <w:szCs w:val="28"/>
        </w:rPr>
      </w:pPr>
    </w:p>
    <w:p w:rsidR="007B525F" w:rsidRPr="002F2161" w:rsidRDefault="007B525F" w:rsidP="002F2161">
      <w:pPr>
        <w:pStyle w:val="NormalWeb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2F2161">
        <w:rPr>
          <w:color w:val="282828"/>
          <w:sz w:val="28"/>
          <w:szCs w:val="28"/>
        </w:rPr>
        <w:t>ПОСТАНОВЛЯ</w:t>
      </w:r>
      <w:r>
        <w:rPr>
          <w:color w:val="282828"/>
          <w:sz w:val="28"/>
          <w:szCs w:val="28"/>
        </w:rPr>
        <w:t>ЕТ</w:t>
      </w:r>
      <w:r w:rsidRPr="002F2161">
        <w:rPr>
          <w:color w:val="282828"/>
          <w:sz w:val="28"/>
          <w:szCs w:val="28"/>
        </w:rPr>
        <w:t>:</w:t>
      </w:r>
    </w:p>
    <w:p w:rsidR="007B525F" w:rsidRPr="002F2161" w:rsidRDefault="007B525F" w:rsidP="00EC2DB7">
      <w:pPr>
        <w:pStyle w:val="NormalWeb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  <w:r w:rsidRPr="002F2161">
        <w:rPr>
          <w:color w:val="282828"/>
          <w:sz w:val="28"/>
          <w:szCs w:val="28"/>
        </w:rPr>
        <w:t xml:space="preserve">1. Установить объем сведений об объектах учета реестра имущества, находящегося в муниципальной собственности </w:t>
      </w:r>
      <w:r>
        <w:rPr>
          <w:color w:val="282828"/>
          <w:sz w:val="28"/>
          <w:szCs w:val="28"/>
        </w:rPr>
        <w:t>Чаинского сельсовета Купинского района Новосибирской области</w:t>
      </w:r>
      <w:r w:rsidRPr="002F2161">
        <w:rPr>
          <w:color w:val="282828"/>
          <w:sz w:val="28"/>
          <w:szCs w:val="28"/>
        </w:rPr>
        <w:t xml:space="preserve">, подлежащих размещению на сайте </w:t>
      </w:r>
      <w:r>
        <w:rPr>
          <w:color w:val="282828"/>
          <w:sz w:val="28"/>
          <w:szCs w:val="28"/>
        </w:rPr>
        <w:t>Чаинского сельсовета</w:t>
      </w:r>
      <w:r w:rsidRPr="002F2161">
        <w:rPr>
          <w:color w:val="282828"/>
          <w:sz w:val="28"/>
          <w:szCs w:val="28"/>
        </w:rPr>
        <w:t xml:space="preserve"> в сети «Интернет», согласно приложению к настоящему постановлению.</w:t>
      </w:r>
    </w:p>
    <w:p w:rsidR="007B525F" w:rsidRPr="002F2161" w:rsidRDefault="007B525F" w:rsidP="00EC2DB7">
      <w:pPr>
        <w:pStyle w:val="NormalWeb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  <w:r w:rsidRPr="002F2161">
        <w:rPr>
          <w:color w:val="282828"/>
          <w:sz w:val="28"/>
          <w:szCs w:val="28"/>
        </w:rPr>
        <w:t xml:space="preserve">2. Установить, что сведения об объектах учета реестра имущества находящегося в муниципальной собственности </w:t>
      </w:r>
      <w:r>
        <w:rPr>
          <w:color w:val="282828"/>
          <w:sz w:val="28"/>
          <w:szCs w:val="28"/>
        </w:rPr>
        <w:t>Чаинского сельсовета</w:t>
      </w:r>
      <w:r w:rsidRPr="002F2161">
        <w:rPr>
          <w:color w:val="282828"/>
          <w:sz w:val="28"/>
          <w:szCs w:val="28"/>
        </w:rPr>
        <w:t xml:space="preserve">, подлежат размещению и ежегодной актуализации на официальном сайте </w:t>
      </w:r>
      <w:r>
        <w:rPr>
          <w:color w:val="282828"/>
          <w:sz w:val="28"/>
          <w:szCs w:val="28"/>
        </w:rPr>
        <w:t>Чаинского сельсовета</w:t>
      </w:r>
      <w:r w:rsidRPr="002F2161">
        <w:rPr>
          <w:color w:val="282828"/>
          <w:sz w:val="28"/>
          <w:szCs w:val="28"/>
        </w:rPr>
        <w:t xml:space="preserve"> в сети «Интернет».</w:t>
      </w:r>
    </w:p>
    <w:p w:rsidR="007B525F" w:rsidRPr="002F2161" w:rsidRDefault="007B525F" w:rsidP="00EC2DB7">
      <w:pPr>
        <w:pStyle w:val="NormalWeb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  <w:r w:rsidRPr="002F2161">
        <w:rPr>
          <w:color w:val="282828"/>
          <w:sz w:val="28"/>
          <w:szCs w:val="28"/>
        </w:rPr>
        <w:t xml:space="preserve">3. Установить, что сведения об объектах учета реестра имущества находящегося в муниципальной собственности </w:t>
      </w:r>
      <w:r>
        <w:rPr>
          <w:color w:val="282828"/>
          <w:sz w:val="28"/>
          <w:szCs w:val="28"/>
        </w:rPr>
        <w:t>Чаинского сельсовета</w:t>
      </w:r>
      <w:r w:rsidRPr="002F2161">
        <w:rPr>
          <w:color w:val="282828"/>
          <w:sz w:val="28"/>
          <w:szCs w:val="28"/>
        </w:rPr>
        <w:t xml:space="preserve"> размещаются по состоянию на 01 января текущего года в срок не позднее 01 апреля текущего года.</w:t>
      </w:r>
    </w:p>
    <w:p w:rsidR="007B525F" w:rsidRPr="002F2161" w:rsidRDefault="007B525F" w:rsidP="00EC2DB7">
      <w:pPr>
        <w:pStyle w:val="NormalWeb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  <w:r w:rsidRPr="002F2161">
        <w:rPr>
          <w:color w:val="282828"/>
          <w:sz w:val="28"/>
          <w:szCs w:val="28"/>
        </w:rPr>
        <w:t xml:space="preserve">4. </w:t>
      </w:r>
      <w:r>
        <w:rPr>
          <w:color w:val="282828"/>
          <w:sz w:val="28"/>
          <w:szCs w:val="28"/>
        </w:rPr>
        <w:t>Специалисту по имуществу и земельным отношениям Чаинского сельсовета</w:t>
      </w:r>
      <w:r w:rsidRPr="002F2161">
        <w:rPr>
          <w:color w:val="282828"/>
          <w:sz w:val="28"/>
          <w:szCs w:val="28"/>
        </w:rPr>
        <w:t xml:space="preserve"> </w:t>
      </w:r>
      <w:r>
        <w:rPr>
          <w:color w:val="282828"/>
          <w:sz w:val="28"/>
          <w:szCs w:val="28"/>
        </w:rPr>
        <w:t>Жидковой Л.В.</w:t>
      </w:r>
      <w:r w:rsidRPr="002F2161">
        <w:rPr>
          <w:color w:val="282828"/>
          <w:sz w:val="28"/>
          <w:szCs w:val="28"/>
        </w:rPr>
        <w:t xml:space="preserve"> сформировать до 01 </w:t>
      </w:r>
      <w:r>
        <w:rPr>
          <w:color w:val="282828"/>
          <w:sz w:val="28"/>
          <w:szCs w:val="28"/>
        </w:rPr>
        <w:t>октября</w:t>
      </w:r>
      <w:r w:rsidRPr="002F2161">
        <w:rPr>
          <w:color w:val="282828"/>
          <w:sz w:val="28"/>
          <w:szCs w:val="28"/>
        </w:rPr>
        <w:t xml:space="preserve"> 2018 года сведения об объектах учета реестра имущества, находящегося в муниципальной собственности </w:t>
      </w:r>
      <w:r>
        <w:rPr>
          <w:color w:val="282828"/>
          <w:sz w:val="28"/>
          <w:szCs w:val="28"/>
        </w:rPr>
        <w:t>Чаинского сельсовета</w:t>
      </w:r>
      <w:r w:rsidRPr="002F2161">
        <w:rPr>
          <w:color w:val="282828"/>
          <w:sz w:val="28"/>
          <w:szCs w:val="28"/>
        </w:rPr>
        <w:t>, и обеспечить их ежегодную актуализацию.</w:t>
      </w:r>
    </w:p>
    <w:p w:rsidR="007B525F" w:rsidRPr="002F2161" w:rsidRDefault="007B525F" w:rsidP="00EC2DB7">
      <w:pPr>
        <w:pStyle w:val="NormalWeb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5</w:t>
      </w:r>
      <w:r w:rsidRPr="002F2161">
        <w:rPr>
          <w:color w:val="282828"/>
          <w:sz w:val="28"/>
          <w:szCs w:val="28"/>
        </w:rPr>
        <w:t xml:space="preserve">. </w:t>
      </w:r>
      <w:r>
        <w:rPr>
          <w:color w:val="282828"/>
          <w:sz w:val="28"/>
          <w:szCs w:val="28"/>
        </w:rPr>
        <w:t xml:space="preserve">Специалисту администрации Чаинского сельсовета Бульба Е.Я. </w:t>
      </w:r>
      <w:r w:rsidRPr="002F2161">
        <w:rPr>
          <w:color w:val="282828"/>
          <w:sz w:val="28"/>
          <w:szCs w:val="28"/>
        </w:rPr>
        <w:t xml:space="preserve">обеспечить размещение в установленный срок сведений об объектах учета реестра имущества, находящегося в муниципальной собственности </w:t>
      </w:r>
      <w:r>
        <w:rPr>
          <w:color w:val="282828"/>
          <w:sz w:val="28"/>
          <w:szCs w:val="28"/>
        </w:rPr>
        <w:t>Чаинского сельсовета,</w:t>
      </w:r>
      <w:r w:rsidRPr="002F2161">
        <w:rPr>
          <w:color w:val="282828"/>
          <w:sz w:val="28"/>
          <w:szCs w:val="28"/>
        </w:rPr>
        <w:t xml:space="preserve"> на официальном сайте </w:t>
      </w:r>
      <w:r>
        <w:rPr>
          <w:color w:val="282828"/>
          <w:sz w:val="28"/>
          <w:szCs w:val="28"/>
        </w:rPr>
        <w:t>Чаинского сельсовета</w:t>
      </w:r>
      <w:r w:rsidRPr="002F2161">
        <w:rPr>
          <w:color w:val="282828"/>
          <w:sz w:val="28"/>
          <w:szCs w:val="28"/>
        </w:rPr>
        <w:t xml:space="preserve"> в сети «Интернет».</w:t>
      </w:r>
    </w:p>
    <w:p w:rsidR="007B525F" w:rsidRPr="002F2161" w:rsidRDefault="007B525F" w:rsidP="00EC2DB7">
      <w:pPr>
        <w:pStyle w:val="NormalWeb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6</w:t>
      </w:r>
      <w:r w:rsidRPr="002F2161">
        <w:rPr>
          <w:color w:val="282828"/>
          <w:sz w:val="28"/>
          <w:szCs w:val="28"/>
        </w:rPr>
        <w:t>. Постановление вступает в силу после его подписания.</w:t>
      </w:r>
    </w:p>
    <w:p w:rsidR="007B525F" w:rsidRDefault="007B525F" w:rsidP="002F2161">
      <w:pPr>
        <w:pStyle w:val="NormalWeb"/>
        <w:spacing w:before="0" w:beforeAutospacing="0" w:after="0" w:afterAutospacing="0"/>
        <w:jc w:val="both"/>
        <w:rPr>
          <w:color w:val="282828"/>
          <w:sz w:val="28"/>
          <w:szCs w:val="28"/>
        </w:rPr>
      </w:pPr>
    </w:p>
    <w:p w:rsidR="007B525F" w:rsidRDefault="007B525F" w:rsidP="002F2161">
      <w:pPr>
        <w:pStyle w:val="NormalWeb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Глава Чаинского сельсовета </w:t>
      </w:r>
    </w:p>
    <w:p w:rsidR="007B525F" w:rsidRPr="002F2161" w:rsidRDefault="007B525F" w:rsidP="002F2161">
      <w:pPr>
        <w:pStyle w:val="NormalWeb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Купинского района Новосибирской области                                             А.Г.Васильев</w:t>
      </w:r>
    </w:p>
    <w:p w:rsidR="007B525F" w:rsidRPr="002F2161" w:rsidRDefault="007B525F" w:rsidP="002F2161">
      <w:pPr>
        <w:pStyle w:val="NormalWeb"/>
        <w:spacing w:before="0" w:beforeAutospacing="0" w:after="0" w:afterAutospacing="0"/>
        <w:jc w:val="right"/>
        <w:rPr>
          <w:color w:val="282828"/>
          <w:sz w:val="28"/>
          <w:szCs w:val="28"/>
        </w:rPr>
      </w:pPr>
      <w:r w:rsidRPr="002F2161">
        <w:rPr>
          <w:color w:val="282828"/>
          <w:sz w:val="28"/>
          <w:szCs w:val="28"/>
        </w:rPr>
        <w:t>Приложение</w:t>
      </w:r>
    </w:p>
    <w:p w:rsidR="007B525F" w:rsidRPr="002F2161" w:rsidRDefault="007B525F" w:rsidP="002F2161">
      <w:pPr>
        <w:pStyle w:val="NormalWeb"/>
        <w:spacing w:before="0" w:beforeAutospacing="0" w:after="0" w:afterAutospacing="0"/>
        <w:jc w:val="right"/>
        <w:rPr>
          <w:color w:val="282828"/>
          <w:sz w:val="28"/>
          <w:szCs w:val="28"/>
        </w:rPr>
      </w:pPr>
      <w:r w:rsidRPr="002F2161">
        <w:rPr>
          <w:color w:val="282828"/>
          <w:sz w:val="28"/>
          <w:szCs w:val="28"/>
        </w:rPr>
        <w:t>к постановлению</w:t>
      </w:r>
    </w:p>
    <w:p w:rsidR="007B525F" w:rsidRPr="002F2161" w:rsidRDefault="007B525F" w:rsidP="002F2161">
      <w:pPr>
        <w:pStyle w:val="NormalWeb"/>
        <w:spacing w:before="0" w:beforeAutospacing="0" w:after="0" w:afterAutospacing="0"/>
        <w:jc w:val="right"/>
        <w:rPr>
          <w:color w:val="282828"/>
          <w:sz w:val="28"/>
          <w:szCs w:val="28"/>
        </w:rPr>
      </w:pPr>
      <w:r w:rsidRPr="002F2161">
        <w:rPr>
          <w:color w:val="282828"/>
          <w:sz w:val="28"/>
          <w:szCs w:val="28"/>
        </w:rPr>
        <w:t xml:space="preserve">от </w:t>
      </w:r>
      <w:r>
        <w:rPr>
          <w:color w:val="282828"/>
          <w:sz w:val="28"/>
          <w:szCs w:val="28"/>
        </w:rPr>
        <w:t>27</w:t>
      </w:r>
      <w:r w:rsidRPr="002F2161">
        <w:rPr>
          <w:color w:val="282828"/>
          <w:sz w:val="28"/>
          <w:szCs w:val="28"/>
        </w:rPr>
        <w:t xml:space="preserve">  августа 2018 №</w:t>
      </w:r>
      <w:r>
        <w:rPr>
          <w:color w:val="282828"/>
          <w:sz w:val="28"/>
          <w:szCs w:val="28"/>
        </w:rPr>
        <w:t xml:space="preserve"> 64</w:t>
      </w:r>
    </w:p>
    <w:p w:rsidR="007B525F" w:rsidRDefault="007B525F" w:rsidP="002F2161">
      <w:pPr>
        <w:pStyle w:val="NormalWeb"/>
        <w:spacing w:before="0" w:beforeAutospacing="0" w:after="0" w:afterAutospacing="0"/>
        <w:jc w:val="center"/>
        <w:rPr>
          <w:rStyle w:val="Strong"/>
          <w:color w:val="282828"/>
          <w:sz w:val="28"/>
          <w:szCs w:val="28"/>
        </w:rPr>
      </w:pPr>
    </w:p>
    <w:p w:rsidR="007B525F" w:rsidRPr="002F2161" w:rsidRDefault="007B525F" w:rsidP="002F2161">
      <w:pPr>
        <w:pStyle w:val="NormalWeb"/>
        <w:spacing w:before="0" w:beforeAutospacing="0" w:after="0" w:afterAutospacing="0"/>
        <w:jc w:val="center"/>
        <w:rPr>
          <w:color w:val="282828"/>
          <w:sz w:val="28"/>
          <w:szCs w:val="28"/>
        </w:rPr>
      </w:pPr>
      <w:r w:rsidRPr="002F2161">
        <w:rPr>
          <w:rStyle w:val="Strong"/>
          <w:color w:val="282828"/>
          <w:sz w:val="28"/>
          <w:szCs w:val="28"/>
        </w:rPr>
        <w:t>Объем сведений об объектах учета реестра имущества,</w:t>
      </w:r>
    </w:p>
    <w:p w:rsidR="007B525F" w:rsidRPr="002F2161" w:rsidRDefault="007B525F" w:rsidP="002F2161">
      <w:pPr>
        <w:pStyle w:val="NormalWeb"/>
        <w:spacing w:before="0" w:beforeAutospacing="0" w:after="0" w:afterAutospacing="0"/>
        <w:jc w:val="center"/>
        <w:rPr>
          <w:color w:val="282828"/>
          <w:sz w:val="28"/>
          <w:szCs w:val="28"/>
        </w:rPr>
      </w:pPr>
      <w:r w:rsidRPr="002F2161">
        <w:rPr>
          <w:rStyle w:val="Strong"/>
          <w:color w:val="282828"/>
          <w:sz w:val="28"/>
          <w:szCs w:val="28"/>
        </w:rPr>
        <w:t xml:space="preserve">находящегося в муниципальной собственности </w:t>
      </w:r>
      <w:r>
        <w:rPr>
          <w:rStyle w:val="Strong"/>
          <w:color w:val="282828"/>
          <w:sz w:val="28"/>
          <w:szCs w:val="28"/>
        </w:rPr>
        <w:t xml:space="preserve">Чаинского сельсовета Купинского района Новосибирской области, </w:t>
      </w:r>
    </w:p>
    <w:p w:rsidR="007B525F" w:rsidRPr="002F2161" w:rsidRDefault="007B525F" w:rsidP="002F2161">
      <w:pPr>
        <w:pStyle w:val="NormalWeb"/>
        <w:spacing w:before="0" w:beforeAutospacing="0" w:after="0" w:afterAutospacing="0"/>
        <w:jc w:val="center"/>
        <w:rPr>
          <w:color w:val="282828"/>
          <w:sz w:val="28"/>
          <w:szCs w:val="28"/>
        </w:rPr>
      </w:pPr>
      <w:r w:rsidRPr="002F2161">
        <w:rPr>
          <w:rStyle w:val="Strong"/>
          <w:color w:val="282828"/>
          <w:sz w:val="28"/>
          <w:szCs w:val="28"/>
        </w:rPr>
        <w:t>подлежащих размещению на сайте</w:t>
      </w:r>
    </w:p>
    <w:p w:rsidR="007B525F" w:rsidRPr="002F2161" w:rsidRDefault="007B525F" w:rsidP="002F2161">
      <w:pPr>
        <w:pStyle w:val="NormalWeb"/>
        <w:spacing w:before="0" w:beforeAutospacing="0" w:after="0" w:afterAutospacing="0"/>
        <w:jc w:val="center"/>
        <w:rPr>
          <w:color w:val="282828"/>
          <w:sz w:val="28"/>
          <w:szCs w:val="28"/>
        </w:rPr>
      </w:pPr>
      <w:r>
        <w:rPr>
          <w:rStyle w:val="Strong"/>
          <w:color w:val="282828"/>
          <w:sz w:val="28"/>
          <w:szCs w:val="28"/>
        </w:rPr>
        <w:t>Чаинского сельсовета</w:t>
      </w:r>
      <w:r w:rsidRPr="002F2161">
        <w:rPr>
          <w:rStyle w:val="Strong"/>
          <w:color w:val="282828"/>
          <w:sz w:val="28"/>
          <w:szCs w:val="28"/>
        </w:rPr>
        <w:t xml:space="preserve"> в сети «Интернет»</w:t>
      </w:r>
    </w:p>
    <w:p w:rsidR="007B525F" w:rsidRPr="002F2161" w:rsidRDefault="007B525F" w:rsidP="002F2161">
      <w:pPr>
        <w:pStyle w:val="NormalWeb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2F2161">
        <w:rPr>
          <w:color w:val="282828"/>
          <w:sz w:val="28"/>
          <w:szCs w:val="28"/>
        </w:rPr>
        <w:t>1. Земельный участок:</w:t>
      </w:r>
    </w:p>
    <w:p w:rsidR="007B525F" w:rsidRPr="002F2161" w:rsidRDefault="007B525F" w:rsidP="002F2161">
      <w:pPr>
        <w:pStyle w:val="NormalWeb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2F2161">
        <w:rPr>
          <w:color w:val="282828"/>
          <w:sz w:val="28"/>
          <w:szCs w:val="28"/>
        </w:rPr>
        <w:t>– кадастровый номер</w:t>
      </w:r>
    </w:p>
    <w:p w:rsidR="007B525F" w:rsidRPr="002F2161" w:rsidRDefault="007B525F" w:rsidP="002F2161">
      <w:pPr>
        <w:pStyle w:val="NormalWeb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2F2161">
        <w:rPr>
          <w:color w:val="282828"/>
          <w:sz w:val="28"/>
          <w:szCs w:val="28"/>
        </w:rPr>
        <w:t>- адрес (местонахождение)</w:t>
      </w:r>
    </w:p>
    <w:p w:rsidR="007B525F" w:rsidRPr="002F2161" w:rsidRDefault="007B525F" w:rsidP="002F2161">
      <w:pPr>
        <w:pStyle w:val="NormalWeb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2F2161">
        <w:rPr>
          <w:color w:val="282828"/>
          <w:sz w:val="28"/>
          <w:szCs w:val="28"/>
        </w:rPr>
        <w:t>- площадь</w:t>
      </w:r>
    </w:p>
    <w:p w:rsidR="007B525F" w:rsidRPr="002F2161" w:rsidRDefault="007B525F" w:rsidP="002F2161">
      <w:pPr>
        <w:pStyle w:val="NormalWeb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2F2161">
        <w:rPr>
          <w:color w:val="282828"/>
          <w:sz w:val="28"/>
          <w:szCs w:val="28"/>
        </w:rPr>
        <w:t>- категория земель</w:t>
      </w:r>
    </w:p>
    <w:p w:rsidR="007B525F" w:rsidRPr="002F2161" w:rsidRDefault="007B525F" w:rsidP="002F2161">
      <w:pPr>
        <w:pStyle w:val="NormalWeb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2F2161">
        <w:rPr>
          <w:color w:val="282828"/>
          <w:sz w:val="28"/>
          <w:szCs w:val="28"/>
        </w:rPr>
        <w:t>- вид разрешенного использования</w:t>
      </w:r>
    </w:p>
    <w:p w:rsidR="007B525F" w:rsidRPr="002F2161" w:rsidRDefault="007B525F" w:rsidP="002F2161">
      <w:pPr>
        <w:pStyle w:val="NormalWeb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2F2161">
        <w:rPr>
          <w:color w:val="282828"/>
          <w:sz w:val="28"/>
          <w:szCs w:val="28"/>
        </w:rPr>
        <w:t>- сведения об ограничениях и обременениях правами третьих лиц</w:t>
      </w:r>
    </w:p>
    <w:p w:rsidR="007B525F" w:rsidRPr="002F2161" w:rsidRDefault="007B525F" w:rsidP="002F2161">
      <w:pPr>
        <w:pStyle w:val="NormalWeb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2F2161">
        <w:rPr>
          <w:color w:val="282828"/>
          <w:sz w:val="28"/>
          <w:szCs w:val="28"/>
        </w:rPr>
        <w:t>2. Здание, помещение, сооружение, объект незавершенного строительства</w:t>
      </w:r>
    </w:p>
    <w:p w:rsidR="007B525F" w:rsidRPr="002F2161" w:rsidRDefault="007B525F" w:rsidP="002F2161">
      <w:pPr>
        <w:pStyle w:val="NormalWeb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2F2161">
        <w:rPr>
          <w:color w:val="282828"/>
          <w:sz w:val="28"/>
          <w:szCs w:val="28"/>
        </w:rPr>
        <w:t>- вид объекта</w:t>
      </w:r>
    </w:p>
    <w:p w:rsidR="007B525F" w:rsidRPr="002F2161" w:rsidRDefault="007B525F" w:rsidP="002F2161">
      <w:pPr>
        <w:pStyle w:val="NormalWeb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2F2161">
        <w:rPr>
          <w:color w:val="282828"/>
          <w:sz w:val="28"/>
          <w:szCs w:val="28"/>
        </w:rPr>
        <w:t>- наименование</w:t>
      </w:r>
    </w:p>
    <w:p w:rsidR="007B525F" w:rsidRPr="002F2161" w:rsidRDefault="007B525F" w:rsidP="002F2161">
      <w:pPr>
        <w:pStyle w:val="NormalWeb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2F2161">
        <w:rPr>
          <w:color w:val="282828"/>
          <w:sz w:val="28"/>
          <w:szCs w:val="28"/>
        </w:rPr>
        <w:t>- адрес (местоположение)</w:t>
      </w:r>
    </w:p>
    <w:p w:rsidR="007B525F" w:rsidRPr="002F2161" w:rsidRDefault="007B525F" w:rsidP="002F2161">
      <w:pPr>
        <w:pStyle w:val="NormalWeb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2F2161">
        <w:rPr>
          <w:color w:val="282828"/>
          <w:sz w:val="28"/>
          <w:szCs w:val="28"/>
        </w:rPr>
        <w:t>- кадастровый номер</w:t>
      </w:r>
    </w:p>
    <w:p w:rsidR="007B525F" w:rsidRPr="002F2161" w:rsidRDefault="007B525F" w:rsidP="002F2161">
      <w:pPr>
        <w:pStyle w:val="NormalWeb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2F2161">
        <w:rPr>
          <w:color w:val="282828"/>
          <w:sz w:val="28"/>
          <w:szCs w:val="28"/>
        </w:rPr>
        <w:t>- площадь (протяженность)</w:t>
      </w:r>
    </w:p>
    <w:p w:rsidR="007B525F" w:rsidRPr="002F2161" w:rsidRDefault="007B525F" w:rsidP="002F2161">
      <w:pPr>
        <w:pStyle w:val="NormalWeb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2F2161">
        <w:rPr>
          <w:color w:val="282828"/>
          <w:sz w:val="28"/>
          <w:szCs w:val="28"/>
        </w:rPr>
        <w:t>- сведения об ограничениях и обременениях правами третьих лиц</w:t>
      </w:r>
    </w:p>
    <w:p w:rsidR="007B525F" w:rsidRPr="002F2161" w:rsidRDefault="007B525F" w:rsidP="002F2161">
      <w:pPr>
        <w:pStyle w:val="NormalWeb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2F2161">
        <w:rPr>
          <w:color w:val="282828"/>
          <w:sz w:val="28"/>
          <w:szCs w:val="28"/>
        </w:rPr>
        <w:t>3. Движимое имущество:</w:t>
      </w:r>
    </w:p>
    <w:p w:rsidR="007B525F" w:rsidRPr="002F2161" w:rsidRDefault="007B525F" w:rsidP="002F2161">
      <w:pPr>
        <w:pStyle w:val="NormalWeb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2F2161">
        <w:rPr>
          <w:color w:val="282828"/>
          <w:sz w:val="28"/>
          <w:szCs w:val="28"/>
        </w:rPr>
        <w:t>- наименование</w:t>
      </w:r>
    </w:p>
    <w:p w:rsidR="007B525F" w:rsidRPr="002F2161" w:rsidRDefault="007B525F" w:rsidP="002F2161">
      <w:pPr>
        <w:pStyle w:val="NormalWeb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 w:rsidRPr="002F2161">
        <w:rPr>
          <w:color w:val="282828"/>
          <w:sz w:val="28"/>
          <w:szCs w:val="28"/>
        </w:rPr>
        <w:t>- сведения об ограничениях и обременениях правами третьих лиц</w:t>
      </w:r>
    </w:p>
    <w:p w:rsidR="007B525F" w:rsidRPr="002F2161" w:rsidRDefault="007B525F" w:rsidP="002F2161">
      <w:pPr>
        <w:spacing w:after="0"/>
        <w:rPr>
          <w:rFonts w:ascii="Times New Roman" w:hAnsi="Times New Roman"/>
          <w:sz w:val="28"/>
          <w:szCs w:val="28"/>
        </w:rPr>
      </w:pPr>
    </w:p>
    <w:sectPr w:rsidR="007B525F" w:rsidRPr="002F2161" w:rsidSect="002F216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161"/>
    <w:rsid w:val="001A36BC"/>
    <w:rsid w:val="002F2161"/>
    <w:rsid w:val="003A7124"/>
    <w:rsid w:val="0041129F"/>
    <w:rsid w:val="00485C44"/>
    <w:rsid w:val="004A6E0E"/>
    <w:rsid w:val="004C0AF7"/>
    <w:rsid w:val="00560497"/>
    <w:rsid w:val="006B39AC"/>
    <w:rsid w:val="007B525F"/>
    <w:rsid w:val="00955859"/>
    <w:rsid w:val="00B143CE"/>
    <w:rsid w:val="00EC2DB7"/>
    <w:rsid w:val="00F74A11"/>
    <w:rsid w:val="00FC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29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F21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2F2161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2F2161"/>
    <w:pPr>
      <w:spacing w:after="160" w:line="259" w:lineRule="auto"/>
      <w:ind w:left="720"/>
      <w:contextualSpacing/>
    </w:pPr>
    <w:rPr>
      <w:lang w:eastAsia="en-US"/>
    </w:rPr>
  </w:style>
  <w:style w:type="paragraph" w:customStyle="1" w:styleId="s1">
    <w:name w:val="s_1"/>
    <w:basedOn w:val="Normal"/>
    <w:uiPriority w:val="99"/>
    <w:rsid w:val="002F21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F2161"/>
    <w:pPr>
      <w:spacing w:after="120" w:line="240" w:lineRule="auto"/>
    </w:pPr>
    <w:rPr>
      <w:rFonts w:ascii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F2161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1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6174">
          <w:marLeft w:val="192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6175">
              <w:marLeft w:val="96"/>
              <w:marRight w:val="96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</TotalTime>
  <Pages>2</Pages>
  <Words>469</Words>
  <Characters>2676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2018-09-19T03:09:00Z</dcterms:created>
  <dcterms:modified xsi:type="dcterms:W3CDTF">2018-09-19T08:09:00Z</dcterms:modified>
</cp:coreProperties>
</file>